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D" w:rsidRPr="006538AD" w:rsidRDefault="006538AD" w:rsidP="00B17D79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1</w:t>
      </w:r>
    </w:p>
    <w:p w:rsidR="005C0BDF" w:rsidRDefault="006538AD" w:rsidP="005C0BDF">
      <w:pPr>
        <w:snapToGrid w:val="0"/>
        <w:ind w:leftChars="100" w:left="210"/>
        <w:jc w:val="center"/>
        <w:rPr>
          <w:rFonts w:ascii="Arial" w:hAnsi="Arial" w:cs="Arial"/>
          <w:b/>
          <w:sz w:val="32"/>
          <w:szCs w:val="32"/>
        </w:rPr>
      </w:pPr>
      <w:r w:rsidRPr="006538AD">
        <w:rPr>
          <w:rFonts w:ascii="Arial" w:hAnsi="Arial" w:cs="Arial"/>
          <w:b/>
          <w:sz w:val="32"/>
          <w:szCs w:val="32"/>
        </w:rPr>
        <w:t>Application Form</w:t>
      </w:r>
    </w:p>
    <w:p w:rsidR="00DE382E" w:rsidRDefault="00DE382E" w:rsidP="005C0BDF">
      <w:pPr>
        <w:snapToGrid w:val="0"/>
        <w:ind w:leftChars="100" w:left="210"/>
        <w:jc w:val="center"/>
        <w:rPr>
          <w:rFonts w:ascii="Arial" w:hAnsi="Arial" w:cs="Arial"/>
          <w:b/>
          <w:sz w:val="32"/>
          <w:szCs w:val="32"/>
        </w:rPr>
      </w:pPr>
    </w:p>
    <w:p w:rsidR="001F1BA6" w:rsidRPr="006538AD" w:rsidRDefault="006538AD" w:rsidP="005C0BDF">
      <w:pPr>
        <w:snapToGrid w:val="0"/>
        <w:ind w:leftChars="100" w:left="21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32"/>
          <w:szCs w:val="32"/>
        </w:rPr>
        <w:t xml:space="preserve">                   </w:t>
      </w:r>
      <w:r w:rsidRPr="006538AD">
        <w:rPr>
          <w:rFonts w:ascii="Arial" w:hAnsi="Arial" w:cs="Arial" w:hint="eastAsia"/>
          <w:b/>
          <w:sz w:val="24"/>
          <w:szCs w:val="24"/>
        </w:rPr>
        <w:t xml:space="preserve">Human </w:t>
      </w:r>
      <w:r w:rsidRPr="006538AD">
        <w:rPr>
          <w:rFonts w:ascii="Arial" w:hAnsi="Arial" w:cs="Arial"/>
          <w:b/>
          <w:sz w:val="24"/>
          <w:szCs w:val="24"/>
        </w:rPr>
        <w:t>Science</w:t>
      </w:r>
      <w:r w:rsidRPr="006538AD">
        <w:rPr>
          <w:rFonts w:ascii="Arial" w:hAnsi="Arial" w:cs="Arial" w:hint="eastAsia"/>
          <w:b/>
          <w:sz w:val="24"/>
          <w:szCs w:val="24"/>
        </w:rPr>
        <w:t xml:space="preserve"> </w:t>
      </w:r>
      <w:r w:rsidRPr="006538AD">
        <w:rPr>
          <w:rFonts w:ascii="Arial" w:hAnsi="Arial" w:cs="Arial"/>
          <w:b/>
          <w:sz w:val="24"/>
          <w:szCs w:val="24"/>
        </w:rPr>
        <w:t>International</w:t>
      </w:r>
      <w:r w:rsidRPr="006538AD">
        <w:rPr>
          <w:rFonts w:ascii="Arial" w:hAnsi="Arial" w:cs="Arial" w:hint="eastAsia"/>
          <w:b/>
          <w:sz w:val="24"/>
          <w:szCs w:val="24"/>
        </w:rPr>
        <w:t xml:space="preserve"> </w:t>
      </w:r>
      <w:r w:rsidRPr="006538AD">
        <w:rPr>
          <w:rFonts w:ascii="Arial" w:hAnsi="Arial" w:cs="Arial"/>
          <w:b/>
          <w:sz w:val="24"/>
          <w:szCs w:val="24"/>
        </w:rPr>
        <w:t>Co</w:t>
      </w:r>
      <w:r w:rsidRPr="006538AD">
        <w:rPr>
          <w:rFonts w:ascii="Arial" w:hAnsi="Arial" w:cs="Arial" w:hint="eastAsia"/>
          <w:b/>
          <w:sz w:val="24"/>
          <w:szCs w:val="24"/>
        </w:rPr>
        <w:t>urse</w:t>
      </w:r>
    </w:p>
    <w:p w:rsidR="00836BF7" w:rsidRDefault="006538AD" w:rsidP="006C0C5D">
      <w:pPr>
        <w:snapToGrid w:val="0"/>
        <w:ind w:leftChars="100" w:left="210"/>
        <w:jc w:val="right"/>
        <w:rPr>
          <w:rFonts w:ascii="Arial" w:hAnsi="Arial" w:cs="Arial"/>
          <w:b/>
          <w:sz w:val="24"/>
          <w:szCs w:val="24"/>
        </w:rPr>
      </w:pPr>
      <w:r w:rsidRPr="006538AD">
        <w:rPr>
          <w:rFonts w:ascii="Arial" w:hAnsi="Arial" w:cs="Arial" w:hint="eastAsia"/>
          <w:b/>
          <w:sz w:val="24"/>
          <w:szCs w:val="24"/>
        </w:rPr>
        <w:t>Graduate School of Design, Kyushu University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126"/>
        <w:gridCol w:w="1560"/>
        <w:gridCol w:w="2268"/>
        <w:gridCol w:w="1235"/>
        <w:gridCol w:w="1673"/>
      </w:tblGrid>
      <w:tr w:rsidR="006C0C5D" w:rsidRPr="005E4F0C" w:rsidTr="005E4F0C">
        <w:trPr>
          <w:trHeight w:val="303"/>
        </w:trPr>
        <w:tc>
          <w:tcPr>
            <w:tcW w:w="9854" w:type="dxa"/>
            <w:gridSpan w:val="6"/>
            <w:shd w:val="clear" w:color="auto" w:fill="F2F2F2"/>
            <w:vAlign w:val="center"/>
          </w:tcPr>
          <w:p w:rsidR="006C0C5D" w:rsidRPr="005E4F0C" w:rsidRDefault="00773943" w:rsidP="005E4F0C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 xml:space="preserve">Staff </w:t>
            </w:r>
            <w:r w:rsidRPr="005E4F0C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5E4F0C">
              <w:rPr>
                <w:rFonts w:ascii="Times New Roman" w:hAnsi="Times New Roman"/>
                <w:sz w:val="18"/>
                <w:szCs w:val="18"/>
              </w:rPr>
              <w:t xml:space="preserve">se </w:t>
            </w:r>
            <w:r w:rsidRPr="005E4F0C">
              <w:rPr>
                <w:rFonts w:ascii="Times New Roman" w:hAnsi="Times New Roman" w:hint="eastAsia"/>
                <w:sz w:val="18"/>
                <w:szCs w:val="18"/>
              </w:rPr>
              <w:t>O</w:t>
            </w:r>
            <w:r w:rsidR="006C0C5D" w:rsidRPr="005E4F0C">
              <w:rPr>
                <w:rFonts w:ascii="Times New Roman" w:hAnsi="Times New Roman"/>
                <w:sz w:val="18"/>
                <w:szCs w:val="18"/>
              </w:rPr>
              <w:t>nly: do not write in spaces marked with an asterisk (*).</w:t>
            </w:r>
          </w:p>
        </w:tc>
      </w:tr>
      <w:tr w:rsidR="00836BF7" w:rsidRPr="005E4F0C" w:rsidTr="005E4F0C">
        <w:trPr>
          <w:trHeight w:val="321"/>
        </w:trPr>
        <w:tc>
          <w:tcPr>
            <w:tcW w:w="992" w:type="dxa"/>
            <w:shd w:val="clear" w:color="auto" w:fill="F2F2F2"/>
            <w:vAlign w:val="center"/>
          </w:tcPr>
          <w:p w:rsidR="00836BF7" w:rsidRPr="005E4F0C" w:rsidRDefault="006C0C5D" w:rsidP="005E4F0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F0C">
              <w:rPr>
                <w:rFonts w:ascii="ＭＳ 明朝" w:hAnsi="ＭＳ 明朝" w:hint="eastAsia"/>
                <w:sz w:val="18"/>
                <w:szCs w:val="18"/>
              </w:rPr>
              <w:t>Exam. No</w:t>
            </w:r>
          </w:p>
        </w:tc>
        <w:tc>
          <w:tcPr>
            <w:tcW w:w="2126" w:type="dxa"/>
            <w:vAlign w:val="center"/>
          </w:tcPr>
          <w:p w:rsidR="00836BF7" w:rsidRPr="005E4F0C" w:rsidRDefault="006C0C5D" w:rsidP="005E4F0C">
            <w:pPr>
              <w:snapToGrid w:val="0"/>
              <w:ind w:leftChars="-51" w:left="-107" w:firstLineChars="60" w:firstLine="108"/>
              <w:rPr>
                <w:rFonts w:ascii="Arial" w:hAnsi="Arial" w:cs="Arial"/>
                <w:b/>
                <w:sz w:val="18"/>
                <w:szCs w:val="18"/>
              </w:rPr>
            </w:pPr>
            <w:r w:rsidRPr="005E4F0C">
              <w:rPr>
                <w:rFonts w:ascii="Arial" w:hAnsi="Arial" w:cs="Arial" w:hint="eastAsia"/>
                <w:b/>
                <w:sz w:val="18"/>
                <w:szCs w:val="18"/>
              </w:rPr>
              <w:t>*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36BF7" w:rsidRPr="005E4F0C" w:rsidRDefault="006C0C5D" w:rsidP="005E4F0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F0C">
              <w:rPr>
                <w:rFonts w:ascii="ＭＳ 明朝" w:hAnsi="ＭＳ 明朝" w:hint="eastAsia"/>
                <w:sz w:val="18"/>
                <w:szCs w:val="18"/>
              </w:rPr>
              <w:t>Application No.</w:t>
            </w:r>
          </w:p>
        </w:tc>
        <w:tc>
          <w:tcPr>
            <w:tcW w:w="2268" w:type="dxa"/>
            <w:vAlign w:val="center"/>
          </w:tcPr>
          <w:p w:rsidR="00836BF7" w:rsidRPr="005E4F0C" w:rsidRDefault="006C0C5D" w:rsidP="005E4F0C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5E4F0C">
              <w:rPr>
                <w:rFonts w:ascii="Arial" w:hAnsi="Arial" w:cs="Arial" w:hint="eastAsia"/>
                <w:b/>
                <w:sz w:val="20"/>
              </w:rPr>
              <w:t>*</w:t>
            </w:r>
          </w:p>
        </w:tc>
        <w:tc>
          <w:tcPr>
            <w:tcW w:w="1235" w:type="dxa"/>
            <w:shd w:val="clear" w:color="auto" w:fill="F2F2F2"/>
            <w:vAlign w:val="center"/>
          </w:tcPr>
          <w:p w:rsidR="00836BF7" w:rsidRPr="005E4F0C" w:rsidRDefault="006C0C5D" w:rsidP="005E4F0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F0C">
              <w:rPr>
                <w:rFonts w:ascii="ＭＳ 明朝" w:hAnsi="ＭＳ 明朝" w:hint="eastAsia"/>
                <w:sz w:val="18"/>
                <w:szCs w:val="18"/>
              </w:rPr>
              <w:t>Pass/Fail</w:t>
            </w:r>
          </w:p>
        </w:tc>
        <w:tc>
          <w:tcPr>
            <w:tcW w:w="1673" w:type="dxa"/>
            <w:vAlign w:val="center"/>
          </w:tcPr>
          <w:p w:rsidR="00836BF7" w:rsidRPr="005E4F0C" w:rsidRDefault="006C0C5D" w:rsidP="005E4F0C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5E4F0C">
              <w:rPr>
                <w:rFonts w:ascii="Arial" w:hAnsi="Arial" w:cs="Arial" w:hint="eastAsia"/>
                <w:b/>
                <w:sz w:val="20"/>
              </w:rPr>
              <w:t>*</w:t>
            </w:r>
          </w:p>
        </w:tc>
      </w:tr>
    </w:tbl>
    <w:p w:rsidR="00836BF7" w:rsidRDefault="00836BF7" w:rsidP="00836BF7">
      <w:pPr>
        <w:snapToGrid w:val="0"/>
        <w:ind w:leftChars="100" w:left="210"/>
        <w:jc w:val="left"/>
        <w:rPr>
          <w:rFonts w:ascii="Arial" w:hAnsi="Arial" w:cs="Arial"/>
          <w:sz w:val="24"/>
          <w:szCs w:val="24"/>
        </w:rPr>
      </w:pPr>
    </w:p>
    <w:p w:rsidR="00EA1AC4" w:rsidRDefault="00EA1AC4" w:rsidP="00836BF7">
      <w:pPr>
        <w:snapToGrid w:val="0"/>
        <w:ind w:leftChars="100" w:left="210"/>
        <w:jc w:val="left"/>
        <w:rPr>
          <w:rFonts w:ascii="Arial" w:hAnsi="Arial" w:cs="Arial"/>
          <w:sz w:val="24"/>
          <w:szCs w:val="24"/>
        </w:rPr>
      </w:pPr>
    </w:p>
    <w:p w:rsidR="00EA1AC4" w:rsidRDefault="00EA1AC4" w:rsidP="00836BF7">
      <w:pPr>
        <w:snapToGrid w:val="0"/>
        <w:ind w:leftChars="100" w:left="210"/>
        <w:jc w:val="left"/>
        <w:rPr>
          <w:rFonts w:ascii="Arial" w:hAnsi="Arial" w:cs="Arial"/>
          <w:sz w:val="24"/>
          <w:szCs w:val="24"/>
        </w:rPr>
      </w:pPr>
    </w:p>
    <w:p w:rsidR="00EA1AC4" w:rsidRPr="006538AD" w:rsidRDefault="00EA1AC4" w:rsidP="00836BF7">
      <w:pPr>
        <w:snapToGrid w:val="0"/>
        <w:ind w:leftChars="100" w:left="21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4"/>
        <w:gridCol w:w="783"/>
        <w:gridCol w:w="850"/>
        <w:gridCol w:w="425"/>
        <w:gridCol w:w="567"/>
        <w:gridCol w:w="1391"/>
        <w:gridCol w:w="27"/>
        <w:gridCol w:w="709"/>
        <w:gridCol w:w="567"/>
        <w:gridCol w:w="38"/>
        <w:gridCol w:w="670"/>
        <w:gridCol w:w="23"/>
        <w:gridCol w:w="27"/>
        <w:gridCol w:w="92"/>
        <w:gridCol w:w="2609"/>
      </w:tblGrid>
      <w:tr w:rsidR="007C3291" w:rsidRPr="005E4F0C" w:rsidTr="00122E16">
        <w:trPr>
          <w:trHeight w:hRule="exact"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775B56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05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291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="007C3291"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00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272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C3291" w:rsidRPr="005E4F0C" w:rsidRDefault="006D4D3B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6D4D3B"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rect id="Rectangle 87" o:spid="_x0000_s1026" style="position:absolute;left:0;text-align:left;margin-left:23.25pt;margin-top:3.05pt;width:85.05pt;height:113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" strokeweight=".5pt">
                  <v:stroke dashstyle="1 1"/>
                  <o:lock v:ext="edit" aspectratio="t"/>
                  <v:textbox>
                    <w:txbxContent>
                      <w:p w:rsidR="007C3291" w:rsidRPr="005E4F0C" w:rsidRDefault="007C3291" w:rsidP="006538AD">
                        <w:pPr>
                          <w:jc w:val="center"/>
                          <w:rPr>
                            <w:rFonts w:ascii="Arial" w:hAnsi="Arial" w:cs="Arial"/>
                            <w:szCs w:val="21"/>
                          </w:rPr>
                        </w:pPr>
                        <w:r w:rsidRPr="005E4F0C">
                          <w:rPr>
                            <w:rFonts w:ascii="Arial" w:hAnsi="Arial" w:cs="Arial"/>
                            <w:szCs w:val="21"/>
                          </w:rPr>
                          <w:t>Photograph</w:t>
                        </w:r>
                      </w:p>
                      <w:p w:rsidR="007C3291" w:rsidRDefault="007C3291" w:rsidP="006538AD">
                        <w:pPr>
                          <w:pStyle w:val="Default"/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C3291" w:rsidRDefault="007C3291" w:rsidP="00836BF7">
                        <w:pPr>
                          <w:pStyle w:val="Default"/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Paste</w:t>
                        </w:r>
                        <w:r w:rsidRPr="006538A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a</w:t>
                        </w:r>
                        <w:r w:rsidRPr="006538A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sz w:val="16"/>
                            <w:szCs w:val="16"/>
                          </w:rPr>
                          <w:t>resolution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6538AD">
                          <w:rPr>
                            <w:sz w:val="16"/>
                            <w:szCs w:val="16"/>
                          </w:rPr>
                          <w:t>photograph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image or real paper photo of your face with an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uncovered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head </w:t>
                        </w:r>
                        <w:r>
                          <w:rPr>
                            <w:sz w:val="16"/>
                            <w:szCs w:val="16"/>
                          </w:rPr>
                          <w:t>and front view.</w:t>
                        </w:r>
                      </w:p>
                      <w:p w:rsidR="007C3291" w:rsidRDefault="007C3291" w:rsidP="006538AD">
                        <w:pPr>
                          <w:snapToGrid w:val="0"/>
                          <w:jc w:val="center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4cm x 3cm</w:t>
                        </w:r>
                      </w:p>
                    </w:txbxContent>
                  </v:textbox>
                </v:rect>
              </w:pict>
            </w:r>
          </w:p>
        </w:tc>
      </w:tr>
      <w:tr w:rsidR="007C3291" w:rsidRPr="005E4F0C" w:rsidTr="00122E16">
        <w:trPr>
          <w:trHeight w:hRule="exact" w:val="673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00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C3291" w:rsidRPr="005E4F0C" w:rsidRDefault="007C3291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7C3291" w:rsidRPr="005E4F0C" w:rsidTr="00122E16">
        <w:trPr>
          <w:trHeight w:hRule="exact" w:val="72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24A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Name in Kanji </w:t>
            </w:r>
          </w:p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(if any)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C3291" w:rsidRPr="005E4F0C" w:rsidRDefault="007C32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C3291" w:rsidRPr="005E4F0C" w:rsidRDefault="007C3291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7C3291" w:rsidRPr="005E4F0C" w:rsidTr="00122E16">
        <w:trPr>
          <w:trHeight w:hRule="exact" w:val="743"/>
        </w:trPr>
        <w:tc>
          <w:tcPr>
            <w:tcW w:w="191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Date of Birth</w:t>
            </w:r>
          </w:p>
          <w:p w:rsidR="007C3291" w:rsidRPr="005E4F0C" w:rsidRDefault="00024A91" w:rsidP="005E4F0C">
            <w:pPr>
              <w:wordWrap w:val="0"/>
              <w:jc w:val="right"/>
              <w:rPr>
                <w:rFonts w:ascii="Times New Roman" w:hAnsi="Times New Roman"/>
                <w:position w:val="4"/>
                <w:sz w:val="16"/>
                <w:szCs w:val="16"/>
              </w:rPr>
            </w:pPr>
            <w:r w:rsidRPr="005E4F0C">
              <w:rPr>
                <w:rFonts w:ascii="Times New Roman" w:hAnsi="Times New Roman"/>
                <w:position w:val="4"/>
                <w:sz w:val="16"/>
                <w:szCs w:val="16"/>
              </w:rPr>
              <w:t>YYYY/MM/DD</w:t>
            </w:r>
            <w:r w:rsidR="007C3291" w:rsidRPr="005E4F0C">
              <w:rPr>
                <w:rFonts w:ascii="Times New Roman" w:hAnsi="Times New Roman"/>
                <w:position w:val="4"/>
                <w:sz w:val="16"/>
                <w:szCs w:val="16"/>
              </w:rPr>
              <w:t>(age)</w:t>
            </w:r>
          </w:p>
        </w:tc>
        <w:tc>
          <w:tcPr>
            <w:tcW w:w="32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C3291" w:rsidRPr="005E4F0C" w:rsidRDefault="007C3291" w:rsidP="005E4F0C">
            <w:pPr>
              <w:wordWrap w:val="0"/>
              <w:jc w:val="right"/>
              <w:rPr>
                <w:rFonts w:ascii="Times New Roman" w:hAnsi="Times New Roman"/>
                <w:position w:val="4"/>
                <w:szCs w:val="21"/>
              </w:rPr>
            </w:pPr>
            <w:r w:rsidRPr="005E4F0C">
              <w:rPr>
                <w:rFonts w:ascii="Times New Roman" w:hAnsi="Times New Roman"/>
                <w:position w:val="4"/>
                <w:szCs w:val="21"/>
              </w:rPr>
              <w:t xml:space="preserve">/ </w:t>
            </w:r>
            <w:r w:rsidR="00024A91" w:rsidRPr="005E4F0C">
              <w:rPr>
                <w:rFonts w:ascii="Times New Roman" w:hAnsi="Times New Roman"/>
                <w:position w:val="4"/>
                <w:szCs w:val="21"/>
              </w:rPr>
              <w:t xml:space="preserve">  </w:t>
            </w:r>
            <w:r w:rsidRPr="005E4F0C">
              <w:rPr>
                <w:rFonts w:ascii="Times New Roman" w:hAnsi="Times New Roman"/>
                <w:position w:val="4"/>
                <w:szCs w:val="21"/>
              </w:rPr>
              <w:t xml:space="preserve">    /  </w:t>
            </w:r>
            <w:r w:rsidR="00024A91" w:rsidRPr="005E4F0C">
              <w:rPr>
                <w:rFonts w:ascii="Times New Roman" w:hAnsi="Times New Roman"/>
                <w:position w:val="4"/>
                <w:szCs w:val="21"/>
              </w:rPr>
              <w:t xml:space="preserve">  </w:t>
            </w:r>
            <w:r w:rsidRPr="005E4F0C">
              <w:rPr>
                <w:rFonts w:ascii="Times New Roman" w:hAnsi="Times New Roman"/>
                <w:position w:val="4"/>
                <w:szCs w:val="21"/>
              </w:rPr>
              <w:t xml:space="preserve">    (     )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3291" w:rsidRPr="005E4F0C" w:rsidRDefault="007C3291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SEX</w:t>
            </w:r>
          </w:p>
        </w:tc>
        <w:tc>
          <w:tcPr>
            <w:tcW w:w="129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291" w:rsidRPr="005E4F0C" w:rsidRDefault="007C3291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20"/>
              </w:rPr>
            </w:pPr>
            <w:r w:rsidRPr="005E4F0C">
              <w:rPr>
                <w:rFonts w:ascii="Times New Roman" w:hAnsi="Times New Roman"/>
                <w:position w:val="4"/>
                <w:sz w:val="20"/>
              </w:rPr>
              <w:t>M / F</w:t>
            </w:r>
          </w:p>
        </w:tc>
        <w:tc>
          <w:tcPr>
            <w:tcW w:w="27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C3291" w:rsidRPr="005E4F0C" w:rsidRDefault="007C3291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024A91" w:rsidRPr="005E4F0C" w:rsidTr="00122E16">
        <w:trPr>
          <w:trHeight w:hRule="exact" w:val="671"/>
        </w:trPr>
        <w:tc>
          <w:tcPr>
            <w:tcW w:w="191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A91" w:rsidRPr="005E4F0C" w:rsidRDefault="00024A91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Nationality</w:t>
            </w:r>
          </w:p>
        </w:tc>
        <w:tc>
          <w:tcPr>
            <w:tcW w:w="3233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91" w:rsidRPr="005E4F0C" w:rsidRDefault="00024A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034" w:type="dxa"/>
            <w:gridSpan w:val="6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24A91" w:rsidRPr="005E4F0C" w:rsidRDefault="00024A91" w:rsidP="009112C8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First Language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A91" w:rsidRPr="005E4F0C" w:rsidRDefault="00024A91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5C0BDF" w:rsidRPr="005E4F0C" w:rsidTr="00122E16">
        <w:trPr>
          <w:trHeight w:hRule="exact" w:val="547"/>
        </w:trPr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0BDF" w:rsidRPr="005E4F0C" w:rsidRDefault="005C0BDF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Current Address</w:t>
            </w:r>
          </w:p>
          <w:p w:rsidR="005C0BDF" w:rsidRPr="005E4F0C" w:rsidRDefault="005C0BDF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and TEL &amp; FAX</w:t>
            </w:r>
          </w:p>
          <w:p w:rsidR="005C0BDF" w:rsidRPr="005E4F0C" w:rsidRDefault="005C0BDF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with country code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BDF" w:rsidRDefault="00B32423" w:rsidP="00B32423">
            <w:pPr>
              <w:jc w:val="left"/>
              <w:rPr>
                <w:rFonts w:ascii="Times New Roman" w:hAnsi="Times New Roman"/>
                <w:position w:val="4"/>
                <w:szCs w:val="21"/>
              </w:rPr>
            </w:pPr>
            <w:r>
              <w:rPr>
                <w:rFonts w:ascii="Times New Roman" w:hAnsi="Times New Roman" w:hint="eastAsia"/>
                <w:position w:val="4"/>
                <w:szCs w:val="21"/>
              </w:rPr>
              <w:t>Postal code</w:t>
            </w:r>
          </w:p>
          <w:p w:rsidR="00B32423" w:rsidRDefault="00B32423" w:rsidP="00B32423">
            <w:pPr>
              <w:jc w:val="left"/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Default="00B32423" w:rsidP="00B32423">
            <w:pPr>
              <w:jc w:val="left"/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Pr="005E4F0C" w:rsidRDefault="00B32423" w:rsidP="00B32423">
            <w:pPr>
              <w:jc w:val="left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DF" w:rsidRPr="005E4F0C" w:rsidRDefault="005C0BDF" w:rsidP="005C0BDF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TEL 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0BDF" w:rsidRPr="005E4F0C" w:rsidRDefault="005C0BDF" w:rsidP="00AC5F18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5C0BDF" w:rsidRPr="005E4F0C" w:rsidTr="00122E16">
        <w:trPr>
          <w:trHeight w:hRule="exact" w:val="569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BDF" w:rsidRPr="005E4F0C" w:rsidRDefault="005C0BDF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BDF" w:rsidRPr="005E4F0C" w:rsidRDefault="005C0BDF" w:rsidP="009112C8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BDF" w:rsidRPr="005E4F0C" w:rsidRDefault="005C0BDF" w:rsidP="00AC5F18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FAX</w:t>
            </w:r>
          </w:p>
        </w:tc>
        <w:tc>
          <w:tcPr>
            <w:tcW w:w="27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BDF" w:rsidRPr="005E4F0C" w:rsidRDefault="005C0BDF" w:rsidP="00AC5F18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5E4F0C" w:rsidTr="009F5BCB">
        <w:trPr>
          <w:trHeight w:hRule="exact" w:val="563"/>
        </w:trPr>
        <w:tc>
          <w:tcPr>
            <w:tcW w:w="191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Contact Information</w:t>
            </w:r>
          </w:p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address, TEL &amp; FAX with country code, </w:t>
            </w:r>
          </w:p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and e-mail</w:t>
            </w:r>
          </w:p>
        </w:tc>
        <w:tc>
          <w:tcPr>
            <w:tcW w:w="4536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A5187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  <w:r>
              <w:rPr>
                <w:rFonts w:ascii="Times New Roman" w:hAnsi="Times New Roman" w:hint="eastAsia"/>
                <w:position w:val="4"/>
                <w:szCs w:val="21"/>
              </w:rPr>
              <w:t>Postal code</w:t>
            </w:r>
          </w:p>
          <w:p w:rsidR="00B32423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Pr="005E4F0C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TEL</w:t>
            </w:r>
          </w:p>
        </w:tc>
        <w:tc>
          <w:tcPr>
            <w:tcW w:w="27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5E4F0C" w:rsidTr="009F5BCB">
        <w:trPr>
          <w:trHeight w:hRule="exact" w:val="571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FAX</w:t>
            </w:r>
          </w:p>
        </w:tc>
        <w:tc>
          <w:tcPr>
            <w:tcW w:w="27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5E4F0C" w:rsidTr="009F5BCB">
        <w:trPr>
          <w:trHeight w:hRule="exact" w:val="3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7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187" w:rsidRPr="005E4F0C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 </w:t>
            </w:r>
          </w:p>
          <w:p w:rsidR="00BA5187" w:rsidRPr="005E4F0C" w:rsidRDefault="00BA5187" w:rsidP="005E4F0C">
            <w:pPr>
              <w:widowControl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  <w:p w:rsidR="00BA5187" w:rsidRPr="005E4F0C" w:rsidRDefault="00BA5187" w:rsidP="00024A91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BA5187" w:rsidRPr="005E4F0C" w:rsidTr="009F5BCB">
        <w:trPr>
          <w:trHeight w:hRule="exact" w:val="565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5187" w:rsidRPr="005E4F0C" w:rsidRDefault="00BA5187" w:rsidP="00024A91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E-mail (mandatory)</w:t>
            </w:r>
          </w:p>
        </w:tc>
        <w:tc>
          <w:tcPr>
            <w:tcW w:w="6153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187" w:rsidRPr="005E4F0C" w:rsidRDefault="00BA5187" w:rsidP="00024A91">
            <w:pPr>
              <w:rPr>
                <w:rFonts w:ascii="Times New Roman" w:hAnsi="Times New Roman"/>
                <w:position w:val="4"/>
                <w:szCs w:val="21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 </w:t>
            </w:r>
          </w:p>
        </w:tc>
      </w:tr>
      <w:tr w:rsidR="00BA5187" w:rsidRPr="005E4F0C" w:rsidTr="00122E16">
        <w:trPr>
          <w:trHeight w:val="1315"/>
        </w:trPr>
        <w:tc>
          <w:tcPr>
            <w:tcW w:w="191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Residence Status </w:t>
            </w:r>
          </w:p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in Japan</w:t>
            </w:r>
          </w:p>
          <w:p w:rsidR="00BA5187" w:rsidRPr="005E4F0C" w:rsidRDefault="00BA5187" w:rsidP="005E4F0C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(If you do not have a residence status in Japan, write "No Residence Status."</w:t>
            </w:r>
          </w:p>
        </w:tc>
        <w:tc>
          <w:tcPr>
            <w:tcW w:w="7995" w:type="dxa"/>
            <w:gridSpan w:val="1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A5187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  <w:r>
              <w:rPr>
                <w:rFonts w:ascii="Times New Roman" w:hAnsi="Times New Roman" w:hint="eastAsia"/>
                <w:position w:val="4"/>
                <w:szCs w:val="21"/>
              </w:rPr>
              <w:t>Postal code</w:t>
            </w:r>
          </w:p>
          <w:p w:rsidR="00B32423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  <w:p w:rsidR="00B32423" w:rsidRPr="005E4F0C" w:rsidRDefault="00B32423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BA5187" w:rsidTr="006209F7">
        <w:trPr>
          <w:trHeight w:hRule="exact" w:val="561"/>
        </w:trPr>
        <w:tc>
          <w:tcPr>
            <w:tcW w:w="1917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A5187" w:rsidRDefault="00BA5187" w:rsidP="00BA5187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Parental Contact </w:t>
            </w:r>
          </w:p>
          <w:p w:rsidR="00BA5187" w:rsidRPr="00BA5187" w:rsidRDefault="00BA5187" w:rsidP="00BA5187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>Information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187" w:rsidRPr="00122E16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122E16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4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>Relationship to the applicant</w:t>
            </w:r>
          </w:p>
        </w:tc>
        <w:tc>
          <w:tcPr>
            <w:tcW w:w="2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BA5187" w:rsidTr="005E4F0C">
        <w:trPr>
          <w:trHeight w:hRule="exact" w:val="719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BA5187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>Address</w:t>
            </w:r>
          </w:p>
        </w:tc>
        <w:tc>
          <w:tcPr>
            <w:tcW w:w="7145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  <w:tr w:rsidR="00BA5187" w:rsidRPr="00BA5187" w:rsidTr="00BA5187">
        <w:trPr>
          <w:trHeight w:hRule="exact" w:val="3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BA5187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7995" w:type="dxa"/>
            <w:gridSpan w:val="1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 </w:t>
            </w:r>
          </w:p>
          <w:p w:rsidR="00BA5187" w:rsidRPr="00BA5187" w:rsidRDefault="00BA5187" w:rsidP="00BA5187">
            <w:pPr>
              <w:widowControl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</w:tr>
      <w:tr w:rsidR="00BA5187" w:rsidRPr="00BA5187" w:rsidTr="00122E16">
        <w:trPr>
          <w:trHeight w:hRule="exact" w:val="538"/>
        </w:trPr>
        <w:tc>
          <w:tcPr>
            <w:tcW w:w="19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BA5187">
            <w:pPr>
              <w:wordWrap w:val="0"/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187" w:rsidRPr="00BA5187" w:rsidRDefault="00BA5187" w:rsidP="005E4F0C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>TEL</w:t>
            </w:r>
          </w:p>
        </w:tc>
        <w:tc>
          <w:tcPr>
            <w:tcW w:w="3724" w:type="dxa"/>
            <w:gridSpan w:val="7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187" w:rsidRPr="00122E16" w:rsidRDefault="00BA5187" w:rsidP="005E4F0C">
            <w:pPr>
              <w:rPr>
                <w:rFonts w:ascii="Times New Roman" w:hAnsi="Times New Roman"/>
                <w:position w:val="4"/>
                <w:szCs w:val="21"/>
              </w:rPr>
            </w:pPr>
            <w:r w:rsidRPr="00BA5187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A5187" w:rsidRPr="00122E16" w:rsidRDefault="00BA5187" w:rsidP="00BA5187">
            <w:pPr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122E16">
              <w:rPr>
                <w:rFonts w:ascii="Times New Roman" w:hAnsi="Times New Roman"/>
                <w:position w:val="4"/>
                <w:sz w:val="18"/>
                <w:szCs w:val="18"/>
              </w:rPr>
              <w:t>FAX</w:t>
            </w:r>
          </w:p>
        </w:tc>
        <w:tc>
          <w:tcPr>
            <w:tcW w:w="270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187" w:rsidRPr="00BA5187" w:rsidRDefault="00BA5187" w:rsidP="00BA5187">
            <w:pPr>
              <w:rPr>
                <w:rFonts w:ascii="Times New Roman" w:hAnsi="Times New Roman"/>
                <w:position w:val="4"/>
                <w:szCs w:val="21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237"/>
      </w:tblGrid>
      <w:tr w:rsidR="00DE382E" w:rsidRPr="005E4F0C" w:rsidTr="00122E16">
        <w:trPr>
          <w:trHeight w:val="574"/>
        </w:trPr>
        <w:tc>
          <w:tcPr>
            <w:tcW w:w="3544" w:type="dxa"/>
            <w:vAlign w:val="center"/>
          </w:tcPr>
          <w:p w:rsidR="00DE382E" w:rsidRPr="00122E16" w:rsidRDefault="00DE382E">
            <w:pPr>
              <w:rPr>
                <w:rFonts w:ascii="Times New Roman" w:hAnsi="Times New Roman"/>
                <w:sz w:val="18"/>
                <w:szCs w:val="18"/>
              </w:rPr>
            </w:pPr>
            <w:r w:rsidRPr="00122E16">
              <w:rPr>
                <w:rFonts w:ascii="Times New Roman" w:hAnsi="Times New Roman"/>
                <w:sz w:val="18"/>
                <w:szCs w:val="18"/>
              </w:rPr>
              <w:t>Desired Division</w:t>
            </w:r>
            <w:r w:rsidRPr="00122E16">
              <w:rPr>
                <w:rFonts w:ascii="Times New Roman" w:hAnsi="Times New Roman" w:hint="eastAsia"/>
                <w:sz w:val="18"/>
                <w:szCs w:val="18"/>
              </w:rPr>
              <w:t xml:space="preserve">: choose one Division after you get an agreement from your </w:t>
            </w:r>
            <w:r w:rsidRPr="00122E16">
              <w:rPr>
                <w:rFonts w:ascii="Times New Roman" w:hAnsi="Times New Roman"/>
                <w:sz w:val="18"/>
                <w:szCs w:val="18"/>
              </w:rPr>
              <w:t>supervisor</w:t>
            </w:r>
            <w:r w:rsidRPr="00122E16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6237" w:type="dxa"/>
            <w:vAlign w:val="center"/>
          </w:tcPr>
          <w:p w:rsidR="00DE382E" w:rsidRPr="00122E16" w:rsidRDefault="00122E16" w:rsidP="00122E16">
            <w:pPr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1. </w:t>
            </w:r>
            <w:r w:rsidR="00DE382E" w:rsidRPr="00122E16">
              <w:rPr>
                <w:rFonts w:ascii="Times New Roman" w:hAnsi="Times New Roman"/>
                <w:sz w:val="18"/>
                <w:szCs w:val="18"/>
              </w:rPr>
              <w:t>Physiological Anthropology</w:t>
            </w:r>
            <w:r w:rsidR="00DE382E" w:rsidRPr="00122E16">
              <w:rPr>
                <w:rFonts w:ascii="Times New Roman" w:hAnsi="Times New Roman" w:hint="eastAsia"/>
                <w:sz w:val="18"/>
                <w:szCs w:val="18"/>
              </w:rPr>
              <w:t xml:space="preserve"> Division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2. </w:t>
            </w:r>
            <w:r w:rsidR="00DE382E" w:rsidRPr="00122E16">
              <w:rPr>
                <w:rFonts w:ascii="Times New Roman" w:hAnsi="Times New Roman"/>
                <w:sz w:val="18"/>
                <w:szCs w:val="18"/>
              </w:rPr>
              <w:t>Perceptual Psychology</w:t>
            </w:r>
            <w:r w:rsidR="00DE382E" w:rsidRPr="00122E16">
              <w:rPr>
                <w:rFonts w:ascii="Times New Roman" w:hAnsi="Times New Roman" w:hint="eastAsia"/>
                <w:sz w:val="18"/>
                <w:szCs w:val="18"/>
              </w:rPr>
              <w:t xml:space="preserve"> Division</w:t>
            </w:r>
          </w:p>
          <w:p w:rsidR="00DE382E" w:rsidRPr="00122E16" w:rsidRDefault="00122E16" w:rsidP="00122E16">
            <w:pPr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3. </w:t>
            </w:r>
            <w:r w:rsidR="00DE382E" w:rsidRPr="00122E16">
              <w:rPr>
                <w:rFonts w:ascii="Times New Roman" w:hAnsi="Times New Roman"/>
                <w:sz w:val="18"/>
                <w:szCs w:val="18"/>
              </w:rPr>
              <w:t>Applied Mathematics and Computer Science</w:t>
            </w:r>
            <w:r w:rsidR="00DE382E" w:rsidRPr="00122E16">
              <w:rPr>
                <w:rFonts w:ascii="Times New Roman" w:hAnsi="Times New Roman" w:hint="eastAsia"/>
                <w:sz w:val="18"/>
                <w:szCs w:val="18"/>
              </w:rPr>
              <w:t xml:space="preserve"> Division</w:t>
            </w:r>
          </w:p>
        </w:tc>
      </w:tr>
      <w:tr w:rsidR="00DE382E" w:rsidRPr="005E4F0C" w:rsidTr="00A073BB">
        <w:trPr>
          <w:trHeight w:val="554"/>
        </w:trPr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DE382E" w:rsidRPr="005E4F0C" w:rsidRDefault="00DE382E">
            <w:pPr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Appoi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nted supervisor's name in the a</w:t>
            </w:r>
            <w:r w:rsidRPr="005E4F0C">
              <w:rPr>
                <w:rFonts w:ascii="Times New Roman" w:hAnsi="Times New Roman" w:hint="eastAsia"/>
                <w:sz w:val="18"/>
                <w:szCs w:val="18"/>
              </w:rPr>
              <w:t xml:space="preserve">bove </w:t>
            </w:r>
            <w:r w:rsidRPr="005E4F0C">
              <w:rPr>
                <w:rFonts w:ascii="Times New Roman" w:hAnsi="Times New Roman"/>
                <w:sz w:val="18"/>
                <w:szCs w:val="18"/>
              </w:rPr>
              <w:t>Division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:rsidR="00DE382E" w:rsidRPr="005E4F0C" w:rsidRDefault="00EA1AC4">
            <w:pPr>
              <w:rPr>
                <w:rFonts w:ascii="Times New Roman" w:hAnsi="Times New Roman"/>
              </w:rPr>
            </w:pPr>
            <w:r w:rsidRPr="005E4F0C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A073BB" w:rsidRPr="005E4F0C" w:rsidTr="00A073BB">
        <w:trPr>
          <w:trHeight w:val="836"/>
        </w:trPr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A073BB" w:rsidRPr="005E4F0C" w:rsidRDefault="00A073BB" w:rsidP="009005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Message from an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pplicant with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hysical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isabilities who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esires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pecial </w:t>
            </w:r>
            <w:r w:rsidR="0090051C">
              <w:rPr>
                <w:rFonts w:ascii="Times New Roman" w:hAnsi="Times New Roman" w:hint="eastAsia"/>
                <w:sz w:val="18"/>
                <w:szCs w:val="18"/>
              </w:rPr>
              <w:t>considerations in taking an oral e</w:t>
            </w:r>
            <w:r>
              <w:rPr>
                <w:rFonts w:ascii="Times New Roman" w:hAnsi="Times New Roman" w:hint="eastAsia"/>
                <w:sz w:val="18"/>
                <w:szCs w:val="18"/>
              </w:rPr>
              <w:t>xamination.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vAlign w:val="center"/>
          </w:tcPr>
          <w:p w:rsidR="00A073BB" w:rsidRPr="0090051C" w:rsidRDefault="00A073BB" w:rsidP="00A073BB">
            <w:pPr>
              <w:rPr>
                <w:rFonts w:ascii="Times New Roman" w:hAnsi="Times New Roman"/>
              </w:rPr>
            </w:pPr>
          </w:p>
        </w:tc>
      </w:tr>
    </w:tbl>
    <w:p w:rsidR="00EA1AC4" w:rsidRPr="006538AD" w:rsidRDefault="00EA1AC4" w:rsidP="00EA1AC4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ＭＳ 明朝" w:hAnsi="ＭＳ 明朝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2</w:t>
      </w:r>
    </w:p>
    <w:p w:rsidR="001F1BA6" w:rsidRPr="00321F47" w:rsidRDefault="006209F7" w:rsidP="006209F7">
      <w:pPr>
        <w:jc w:val="center"/>
        <w:rPr>
          <w:rFonts w:ascii="Arial" w:hAnsi="Arial" w:cs="Arial"/>
          <w:b/>
          <w:sz w:val="32"/>
          <w:szCs w:val="32"/>
        </w:rPr>
      </w:pPr>
      <w:r w:rsidRPr="00321F47">
        <w:rPr>
          <w:rFonts w:ascii="Arial" w:hAnsi="Arial" w:cs="Arial"/>
          <w:b/>
          <w:sz w:val="32"/>
          <w:szCs w:val="32"/>
        </w:rPr>
        <w:t>Curriculum Vitae</w:t>
      </w:r>
    </w:p>
    <w:p w:rsidR="006209F7" w:rsidRDefault="006209F7" w:rsidP="002525A3">
      <w:pPr>
        <w:rPr>
          <w:rFonts w:ascii="ＭＳ 明朝" w:hAnsi="ＭＳ 明朝"/>
        </w:rPr>
      </w:pPr>
    </w:p>
    <w:p w:rsidR="006209F7" w:rsidRPr="006538AD" w:rsidRDefault="006209F7" w:rsidP="006209F7">
      <w:pPr>
        <w:snapToGrid w:val="0"/>
        <w:ind w:leftChars="100" w:left="210"/>
        <w:jc w:val="right"/>
        <w:rPr>
          <w:rFonts w:ascii="Arial" w:hAnsi="Arial" w:cs="Arial"/>
          <w:b/>
          <w:sz w:val="24"/>
          <w:szCs w:val="24"/>
        </w:rPr>
      </w:pPr>
      <w:r w:rsidRPr="006538AD">
        <w:rPr>
          <w:rFonts w:ascii="Arial" w:hAnsi="Arial" w:cs="Arial" w:hint="eastAsia"/>
          <w:b/>
          <w:sz w:val="24"/>
          <w:szCs w:val="24"/>
        </w:rPr>
        <w:t xml:space="preserve">Human </w:t>
      </w:r>
      <w:r w:rsidRPr="006538AD">
        <w:rPr>
          <w:rFonts w:ascii="Arial" w:hAnsi="Arial" w:cs="Arial"/>
          <w:b/>
          <w:sz w:val="24"/>
          <w:szCs w:val="24"/>
        </w:rPr>
        <w:t>Science</w:t>
      </w:r>
      <w:r w:rsidRPr="006538AD">
        <w:rPr>
          <w:rFonts w:ascii="Arial" w:hAnsi="Arial" w:cs="Arial" w:hint="eastAsia"/>
          <w:b/>
          <w:sz w:val="24"/>
          <w:szCs w:val="24"/>
        </w:rPr>
        <w:t xml:space="preserve"> </w:t>
      </w:r>
      <w:r w:rsidRPr="006538AD">
        <w:rPr>
          <w:rFonts w:ascii="Arial" w:hAnsi="Arial" w:cs="Arial"/>
          <w:b/>
          <w:sz w:val="24"/>
          <w:szCs w:val="24"/>
        </w:rPr>
        <w:t>International</w:t>
      </w:r>
      <w:r w:rsidRPr="006538AD">
        <w:rPr>
          <w:rFonts w:ascii="Arial" w:hAnsi="Arial" w:cs="Arial" w:hint="eastAsia"/>
          <w:b/>
          <w:sz w:val="24"/>
          <w:szCs w:val="24"/>
        </w:rPr>
        <w:t xml:space="preserve"> </w:t>
      </w:r>
      <w:r w:rsidRPr="006538AD">
        <w:rPr>
          <w:rFonts w:ascii="Arial" w:hAnsi="Arial" w:cs="Arial"/>
          <w:b/>
          <w:sz w:val="24"/>
          <w:szCs w:val="24"/>
        </w:rPr>
        <w:t>Co</w:t>
      </w:r>
      <w:r w:rsidRPr="006538AD">
        <w:rPr>
          <w:rFonts w:ascii="Arial" w:hAnsi="Arial" w:cs="Arial" w:hint="eastAsia"/>
          <w:b/>
          <w:sz w:val="24"/>
          <w:szCs w:val="24"/>
        </w:rPr>
        <w:t>urse</w:t>
      </w:r>
    </w:p>
    <w:p w:rsidR="006209F7" w:rsidRDefault="006209F7" w:rsidP="006209F7">
      <w:pPr>
        <w:snapToGrid w:val="0"/>
        <w:ind w:leftChars="100" w:left="210"/>
        <w:jc w:val="right"/>
        <w:rPr>
          <w:rFonts w:ascii="Arial" w:hAnsi="Arial" w:cs="Arial"/>
          <w:b/>
          <w:sz w:val="24"/>
          <w:szCs w:val="24"/>
        </w:rPr>
      </w:pPr>
      <w:r w:rsidRPr="006538AD">
        <w:rPr>
          <w:rFonts w:ascii="Arial" w:hAnsi="Arial" w:cs="Arial" w:hint="eastAsia"/>
          <w:b/>
          <w:sz w:val="24"/>
          <w:szCs w:val="24"/>
        </w:rPr>
        <w:t>Graduate School of Design, Kyushu University</w:t>
      </w:r>
    </w:p>
    <w:p w:rsidR="006209F7" w:rsidRPr="006538AD" w:rsidRDefault="006209F7" w:rsidP="006209F7">
      <w:pPr>
        <w:snapToGrid w:val="0"/>
        <w:ind w:leftChars="100" w:left="21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44"/>
        <w:gridCol w:w="2200"/>
        <w:gridCol w:w="2410"/>
        <w:gridCol w:w="2268"/>
        <w:gridCol w:w="1895"/>
      </w:tblGrid>
      <w:tr w:rsidR="006209F7" w:rsidRPr="005E4F0C" w:rsidTr="00122E16">
        <w:trPr>
          <w:trHeight w:hRule="exact" w:val="42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 xml:space="preserve">Staff Use Only </w:t>
            </w:r>
          </w:p>
          <w:p w:rsidR="006209F7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(Exam. No)</w:t>
            </w:r>
          </w:p>
        </w:tc>
      </w:tr>
      <w:tr w:rsidR="006209F7" w:rsidRPr="005E4F0C" w:rsidTr="00122E16">
        <w:trPr>
          <w:trHeight w:hRule="exact" w:val="43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9F7" w:rsidRPr="005E4F0C" w:rsidRDefault="001B2076" w:rsidP="005E4F0C">
            <w:pPr>
              <w:wordWrap w:val="0"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*</w:t>
            </w:r>
          </w:p>
        </w:tc>
      </w:tr>
    </w:tbl>
    <w:p w:rsidR="00EA1AC4" w:rsidRDefault="00EA1AC4" w:rsidP="002525A3">
      <w:pPr>
        <w:rPr>
          <w:rFonts w:ascii="ＭＳ 明朝" w:hAnsi="ＭＳ 明朝"/>
        </w:rPr>
      </w:pPr>
    </w:p>
    <w:p w:rsidR="006209F7" w:rsidRPr="00F05AC3" w:rsidRDefault="006209F7" w:rsidP="002525A3">
      <w:pPr>
        <w:rPr>
          <w:rFonts w:ascii="Arial" w:hAnsi="Arial" w:cs="Arial"/>
        </w:rPr>
      </w:pPr>
      <w:r w:rsidRPr="00F05AC3">
        <w:rPr>
          <w:rFonts w:ascii="Arial" w:hAnsi="Arial" w:cs="Arial"/>
        </w:rPr>
        <w:t>Academic Record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402"/>
        <w:gridCol w:w="1843"/>
        <w:gridCol w:w="1134"/>
        <w:gridCol w:w="2214"/>
      </w:tblGrid>
      <w:tr w:rsidR="006209F7" w:rsidRPr="005E4F0C" w:rsidTr="00D008A5">
        <w:tc>
          <w:tcPr>
            <w:tcW w:w="1701" w:type="dxa"/>
          </w:tcPr>
          <w:p w:rsidR="006209F7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="006209F7" w:rsidRPr="005E4F0C">
              <w:rPr>
                <w:rFonts w:ascii="Times New Roman" w:hAnsi="Times New Roman"/>
                <w:sz w:val="18"/>
                <w:szCs w:val="18"/>
              </w:rPr>
              <w:t>ategory</w:t>
            </w:r>
          </w:p>
        </w:tc>
        <w:tc>
          <w:tcPr>
            <w:tcW w:w="3402" w:type="dxa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School Name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1B2076" w:rsidRPr="005E4F0C">
              <w:rPr>
                <w:rFonts w:ascii="Times New Roman" w:hAnsi="Times New Roman" w:hint="eastAsia"/>
                <w:sz w:val="18"/>
                <w:szCs w:val="18"/>
              </w:rPr>
              <w:t xml:space="preserve">University </w:t>
            </w:r>
            <w:r w:rsidRPr="005E4F0C">
              <w:rPr>
                <w:rFonts w:ascii="Times New Roman" w:hAnsi="Times New Roman" w:hint="eastAsia"/>
                <w:sz w:val="18"/>
                <w:szCs w:val="18"/>
              </w:rPr>
              <w:t>Department name)</w:t>
            </w:r>
          </w:p>
        </w:tc>
        <w:tc>
          <w:tcPr>
            <w:tcW w:w="1843" w:type="dxa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Location</w:t>
            </w:r>
          </w:p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(city/country)</w:t>
            </w:r>
          </w:p>
        </w:tc>
        <w:tc>
          <w:tcPr>
            <w:tcW w:w="1134" w:type="dxa"/>
          </w:tcPr>
          <w:p w:rsidR="006209F7" w:rsidRPr="00D008A5" w:rsidRDefault="00D008A5" w:rsidP="00D008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558">
              <w:rPr>
                <w:rFonts w:ascii="Times New Roman" w:hAnsi="Times New Roman"/>
                <w:sz w:val="18"/>
                <w:szCs w:val="18"/>
              </w:rPr>
              <w:t xml:space="preserve">Required years of schooling </w:t>
            </w:r>
            <w:r w:rsidRPr="006E6558">
              <w:rPr>
                <w:rFonts w:ascii="Times New Roman" w:hAnsi="Times New Roman" w:hint="eastAsia"/>
                <w:sz w:val="18"/>
                <w:szCs w:val="18"/>
              </w:rPr>
              <w:t>at applicant</w:t>
            </w:r>
            <w:r w:rsidRPr="006E6558">
              <w:rPr>
                <w:rFonts w:ascii="Times New Roman" w:hAnsi="Times New Roman"/>
                <w:sz w:val="18"/>
                <w:szCs w:val="18"/>
              </w:rPr>
              <w:t>’</w:t>
            </w:r>
            <w:r w:rsidRPr="006E6558">
              <w:rPr>
                <w:rFonts w:ascii="Times New Roman" w:hAnsi="Times New Roman" w:hint="eastAsia"/>
                <w:sz w:val="18"/>
                <w:szCs w:val="18"/>
              </w:rPr>
              <w:t>s school</w:t>
            </w:r>
          </w:p>
        </w:tc>
        <w:tc>
          <w:tcPr>
            <w:tcW w:w="2214" w:type="dxa"/>
          </w:tcPr>
          <w:p w:rsidR="006209F7" w:rsidRPr="006E6558" w:rsidRDefault="00D008A5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558">
              <w:rPr>
                <w:rFonts w:ascii="Times New Roman" w:hAnsi="Times New Roman" w:hint="eastAsia"/>
                <w:sz w:val="18"/>
                <w:szCs w:val="18"/>
              </w:rPr>
              <w:t>Applicant</w:t>
            </w:r>
            <w:r w:rsidRPr="006E6558">
              <w:rPr>
                <w:rFonts w:ascii="Times New Roman" w:hAnsi="Times New Roman"/>
                <w:sz w:val="18"/>
                <w:szCs w:val="18"/>
              </w:rPr>
              <w:t>’</w:t>
            </w:r>
            <w:r w:rsidRPr="006E6558">
              <w:rPr>
                <w:rFonts w:ascii="Times New Roman" w:hAnsi="Times New Roman" w:hint="eastAsia"/>
                <w:sz w:val="18"/>
                <w:szCs w:val="18"/>
              </w:rPr>
              <w:t>s period of schooling</w:t>
            </w:r>
          </w:p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558">
              <w:rPr>
                <w:rFonts w:ascii="Times New Roman" w:hAnsi="Times New Roman"/>
                <w:sz w:val="18"/>
                <w:szCs w:val="18"/>
              </w:rPr>
              <w:t>(</w:t>
            </w:r>
            <w:r w:rsidR="00D008A5" w:rsidRPr="006E6558">
              <w:rPr>
                <w:rFonts w:ascii="Times New Roman" w:hAnsi="Times New Roman" w:hint="eastAsia"/>
                <w:sz w:val="18"/>
                <w:szCs w:val="18"/>
              </w:rPr>
              <w:t xml:space="preserve">Entrance: </w:t>
            </w:r>
            <w:r w:rsidRPr="006E6558">
              <w:rPr>
                <w:rFonts w:ascii="Times New Roman" w:hAnsi="Times New Roman"/>
                <w:sz w:val="18"/>
                <w:szCs w:val="18"/>
              </w:rPr>
              <w:t xml:space="preserve">YYYY/MM </w:t>
            </w:r>
            <w:r w:rsidR="00D008A5" w:rsidRPr="006E6558">
              <w:rPr>
                <w:rFonts w:ascii="Times New Roman" w:hAnsi="Times New Roman"/>
                <w:sz w:val="18"/>
                <w:szCs w:val="18"/>
              </w:rPr>
              <w:t>–</w:t>
            </w:r>
            <w:r w:rsidRPr="006E65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08A5" w:rsidRPr="006E6558">
              <w:rPr>
                <w:rFonts w:ascii="Times New Roman" w:hAnsi="Times New Roman" w:hint="eastAsia"/>
                <w:sz w:val="18"/>
                <w:szCs w:val="18"/>
              </w:rPr>
              <w:t xml:space="preserve">Completion: </w:t>
            </w:r>
            <w:r w:rsidRPr="006E6558">
              <w:rPr>
                <w:rFonts w:ascii="Times New Roman" w:hAnsi="Times New Roman"/>
                <w:sz w:val="18"/>
                <w:szCs w:val="18"/>
              </w:rPr>
              <w:t>YYYY/MM)</w:t>
            </w:r>
          </w:p>
        </w:tc>
      </w:tr>
      <w:tr w:rsidR="006209F7" w:rsidRPr="005E4F0C" w:rsidTr="00D008A5">
        <w:tc>
          <w:tcPr>
            <w:tcW w:w="1701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Elementary Education</w:t>
            </w: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6209F7" w:rsidRPr="005E4F0C" w:rsidTr="00D008A5">
        <w:tc>
          <w:tcPr>
            <w:tcW w:w="1701" w:type="dxa"/>
          </w:tcPr>
          <w:p w:rsidR="006209F7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Secondary Education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(Junior High School)</w:t>
            </w: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6209F7" w:rsidRPr="005E4F0C" w:rsidTr="00D008A5">
        <w:tc>
          <w:tcPr>
            <w:tcW w:w="1701" w:type="dxa"/>
          </w:tcPr>
          <w:p w:rsidR="006209F7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Senior Secondary Education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(High School)</w:t>
            </w: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6209F7" w:rsidRPr="005E4F0C" w:rsidTr="00D008A5">
        <w:tc>
          <w:tcPr>
            <w:tcW w:w="1701" w:type="dxa"/>
          </w:tcPr>
          <w:p w:rsidR="006209F7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University</w:t>
            </w:r>
            <w:r w:rsidRPr="005E4F0C">
              <w:rPr>
                <w:rFonts w:ascii="Times New Roman" w:hAnsi="Times New Roman" w:hint="eastAsia"/>
                <w:sz w:val="18"/>
                <w:szCs w:val="18"/>
              </w:rPr>
              <w:t xml:space="preserve"> (undergraduate level)</w:t>
            </w: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6209F7" w:rsidRPr="005E4F0C" w:rsidTr="00D008A5">
        <w:tc>
          <w:tcPr>
            <w:tcW w:w="1701" w:type="dxa"/>
          </w:tcPr>
          <w:p w:rsidR="006209F7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University (graduate level and/or other)</w:t>
            </w: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6209F7" w:rsidRPr="005E4F0C" w:rsidTr="00D008A5">
        <w:trPr>
          <w:trHeight w:val="335"/>
        </w:trPr>
        <w:tc>
          <w:tcPr>
            <w:tcW w:w="1701" w:type="dxa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6209F7" w:rsidRPr="005E4F0C" w:rsidTr="00D008A5">
        <w:trPr>
          <w:trHeight w:val="283"/>
        </w:trPr>
        <w:tc>
          <w:tcPr>
            <w:tcW w:w="1701" w:type="dxa"/>
          </w:tcPr>
          <w:p w:rsidR="006209F7" w:rsidRPr="005E4F0C" w:rsidRDefault="006209F7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6209F7" w:rsidRPr="005E4F0C" w:rsidRDefault="006209F7" w:rsidP="002525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209F7" w:rsidRDefault="006209F7" w:rsidP="002525A3">
      <w:pPr>
        <w:rPr>
          <w:rFonts w:ascii="Times New Roman" w:hAnsi="Times New Roman"/>
          <w:sz w:val="18"/>
          <w:szCs w:val="18"/>
        </w:rPr>
      </w:pPr>
    </w:p>
    <w:p w:rsidR="00F05AC3" w:rsidRPr="00F05AC3" w:rsidRDefault="00F05AC3" w:rsidP="002525A3">
      <w:pPr>
        <w:rPr>
          <w:rFonts w:ascii="Arial" w:hAnsi="Arial" w:cs="Arial"/>
          <w:szCs w:val="21"/>
        </w:rPr>
      </w:pPr>
      <w:r w:rsidRPr="00F05AC3">
        <w:rPr>
          <w:rFonts w:ascii="Arial" w:hAnsi="Arial" w:cs="Arial"/>
          <w:szCs w:val="21"/>
        </w:rPr>
        <w:t>Employment Record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84"/>
        <w:gridCol w:w="1843"/>
        <w:gridCol w:w="1834"/>
        <w:gridCol w:w="2081"/>
      </w:tblGrid>
      <w:tr w:rsidR="00F05AC3" w:rsidRPr="005E4F0C" w:rsidTr="005E4F0C">
        <w:tc>
          <w:tcPr>
            <w:tcW w:w="2552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Name of Organization</w:t>
            </w:r>
          </w:p>
        </w:tc>
        <w:tc>
          <w:tcPr>
            <w:tcW w:w="1984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Location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(city/country)</w:t>
            </w:r>
          </w:p>
        </w:tc>
        <w:tc>
          <w:tcPr>
            <w:tcW w:w="1843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Position</w:t>
            </w:r>
          </w:p>
        </w:tc>
        <w:tc>
          <w:tcPr>
            <w:tcW w:w="1834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Type of Work or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Your Role</w:t>
            </w:r>
          </w:p>
        </w:tc>
        <w:tc>
          <w:tcPr>
            <w:tcW w:w="2081" w:type="dxa"/>
          </w:tcPr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Period of Attendance</w:t>
            </w:r>
          </w:p>
          <w:p w:rsidR="00F05AC3" w:rsidRPr="005E4F0C" w:rsidRDefault="00F05AC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sz w:val="18"/>
                <w:szCs w:val="18"/>
              </w:rPr>
              <w:t>(YYYY/MM - YYYY/MM)</w:t>
            </w:r>
          </w:p>
        </w:tc>
      </w:tr>
      <w:tr w:rsidR="00F05AC3" w:rsidRPr="005E4F0C" w:rsidTr="005E4F0C">
        <w:trPr>
          <w:trHeight w:val="415"/>
        </w:trPr>
        <w:tc>
          <w:tcPr>
            <w:tcW w:w="2552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F05AC3" w:rsidRPr="005E4F0C" w:rsidTr="005E4F0C">
        <w:trPr>
          <w:trHeight w:val="407"/>
        </w:trPr>
        <w:tc>
          <w:tcPr>
            <w:tcW w:w="2552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F05AC3" w:rsidRPr="005E4F0C" w:rsidTr="005E4F0C">
        <w:trPr>
          <w:trHeight w:val="427"/>
        </w:trPr>
        <w:tc>
          <w:tcPr>
            <w:tcW w:w="2552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F05AC3" w:rsidRPr="005E4F0C" w:rsidTr="005E4F0C">
        <w:trPr>
          <w:trHeight w:val="405"/>
        </w:trPr>
        <w:tc>
          <w:tcPr>
            <w:tcW w:w="2552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F05AC3" w:rsidRPr="005E4F0C" w:rsidTr="005E4F0C">
        <w:trPr>
          <w:trHeight w:val="425"/>
        </w:trPr>
        <w:tc>
          <w:tcPr>
            <w:tcW w:w="2552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</w:tcPr>
          <w:p w:rsidR="00F05AC3" w:rsidRPr="005E4F0C" w:rsidRDefault="00F05AC3" w:rsidP="002525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05AC3" w:rsidRDefault="00F05AC3" w:rsidP="002525A3">
      <w:pPr>
        <w:rPr>
          <w:rFonts w:ascii="Times New Roman" w:hAnsi="Times New Roman"/>
          <w:sz w:val="18"/>
          <w:szCs w:val="18"/>
        </w:rPr>
      </w:pPr>
    </w:p>
    <w:p w:rsidR="00F05AC3" w:rsidRPr="001B2076" w:rsidRDefault="00F05AC3" w:rsidP="002525A3">
      <w:pPr>
        <w:rPr>
          <w:rFonts w:ascii="Arial" w:hAnsi="Arial" w:cs="Arial"/>
          <w:szCs w:val="21"/>
        </w:rPr>
      </w:pPr>
      <w:r w:rsidRPr="001B2076">
        <w:rPr>
          <w:rFonts w:ascii="Arial" w:hAnsi="Arial" w:cs="Arial"/>
          <w:szCs w:val="21"/>
        </w:rPr>
        <w:t>Skills and Major Areas That are Useful for Doctoral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5201"/>
      </w:tblGrid>
      <w:tr w:rsidR="001B2076" w:rsidRPr="005E4F0C" w:rsidTr="005E4F0C">
        <w:tc>
          <w:tcPr>
            <w:tcW w:w="5201" w:type="dxa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5201" w:type="dxa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Level</w:t>
            </w:r>
          </w:p>
        </w:tc>
      </w:tr>
      <w:tr w:rsidR="001B2076" w:rsidRPr="005E4F0C" w:rsidTr="005E4F0C"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1B2076" w:rsidRPr="005E4F0C" w:rsidTr="005E4F0C"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1B2076" w:rsidRPr="005E4F0C" w:rsidTr="005E4F0C"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1B2076" w:rsidRPr="005E4F0C" w:rsidTr="005E4F0C"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</w:tr>
      <w:tr w:rsidR="001B2076" w:rsidRPr="005E4F0C" w:rsidTr="005E4F0C"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1B2076" w:rsidRPr="005E4F0C" w:rsidRDefault="001B2076" w:rsidP="002525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B2076" w:rsidRDefault="001B2076" w:rsidP="002525A3">
      <w:pPr>
        <w:rPr>
          <w:rFonts w:ascii="Times New Roman" w:hAnsi="Times New Roman"/>
          <w:sz w:val="18"/>
          <w:szCs w:val="18"/>
        </w:rPr>
      </w:pPr>
    </w:p>
    <w:p w:rsidR="001B2076" w:rsidRPr="006538AD" w:rsidRDefault="001B2076" w:rsidP="001B2076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3</w:t>
      </w:r>
    </w:p>
    <w:p w:rsidR="001B2076" w:rsidRPr="00321F47" w:rsidRDefault="001B2076" w:rsidP="00705E53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321F47">
        <w:rPr>
          <w:rFonts w:ascii="Arial" w:hAnsi="Arial" w:cs="Arial" w:hint="eastAsia"/>
          <w:b/>
          <w:sz w:val="32"/>
          <w:szCs w:val="32"/>
        </w:rPr>
        <w:t>Summary of Ma</w:t>
      </w:r>
      <w:r w:rsidR="00AD560E">
        <w:rPr>
          <w:rFonts w:ascii="Arial" w:hAnsi="Arial" w:cs="Arial" w:hint="eastAsia"/>
          <w:b/>
          <w:sz w:val="32"/>
          <w:szCs w:val="32"/>
        </w:rPr>
        <w:t>s</w:t>
      </w:r>
      <w:r w:rsidRPr="00321F47">
        <w:rPr>
          <w:rFonts w:ascii="Arial" w:hAnsi="Arial" w:cs="Arial" w:hint="eastAsia"/>
          <w:b/>
          <w:sz w:val="32"/>
          <w:szCs w:val="32"/>
        </w:rPr>
        <w:t>ter's Dissertation / Report of Course of Research</w:t>
      </w:r>
    </w:p>
    <w:p w:rsidR="00705E53" w:rsidRPr="00705E53" w:rsidRDefault="00A073BB" w:rsidP="001B20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(with</w:t>
      </w:r>
      <w:r>
        <w:rPr>
          <w:rFonts w:ascii="Arial" w:hAnsi="Arial" w:cs="Arial" w:hint="eastAsia"/>
          <w:sz w:val="22"/>
          <w:szCs w:val="22"/>
        </w:rPr>
        <w:t xml:space="preserve"> approximately</w:t>
      </w:r>
      <w:r w:rsidR="00705E53" w:rsidRPr="00705E53">
        <w:rPr>
          <w:rFonts w:ascii="Arial" w:hAnsi="Arial" w:cs="Arial"/>
          <w:sz w:val="22"/>
          <w:szCs w:val="22"/>
        </w:rPr>
        <w:t xml:space="preserve"> 800 words on two pages.)</w:t>
      </w:r>
    </w:p>
    <w:p w:rsidR="00705E53" w:rsidRPr="00705E53" w:rsidRDefault="00705E53" w:rsidP="001B2076">
      <w:pPr>
        <w:jc w:val="center"/>
        <w:rPr>
          <w:rFonts w:ascii="Arial" w:hAnsi="Arial" w:cs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44"/>
        <w:gridCol w:w="2200"/>
        <w:gridCol w:w="2410"/>
        <w:gridCol w:w="2268"/>
        <w:gridCol w:w="1895"/>
      </w:tblGrid>
      <w:tr w:rsidR="001B2076" w:rsidRPr="005E4F0C" w:rsidTr="00122E16">
        <w:trPr>
          <w:trHeight w:hRule="exact" w:val="42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 xml:space="preserve">Staff Use Only </w:t>
            </w:r>
          </w:p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(Exam. No)</w:t>
            </w:r>
          </w:p>
        </w:tc>
      </w:tr>
      <w:tr w:rsidR="001B2076" w:rsidRPr="005E4F0C" w:rsidTr="00122E16">
        <w:trPr>
          <w:trHeight w:hRule="exact" w:val="43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6" w:rsidRPr="005E4F0C" w:rsidRDefault="001B2076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6" w:rsidRPr="005E4F0C" w:rsidRDefault="001B2076" w:rsidP="005E4F0C">
            <w:pPr>
              <w:wordWrap w:val="0"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*</w:t>
            </w:r>
          </w:p>
        </w:tc>
      </w:tr>
    </w:tbl>
    <w:p w:rsidR="001B2076" w:rsidRDefault="001B2076" w:rsidP="002525A3">
      <w:pPr>
        <w:rPr>
          <w:rFonts w:ascii="Times New Roman" w:hAnsi="Times New Roman"/>
          <w:sz w:val="18"/>
          <w:szCs w:val="18"/>
        </w:rPr>
      </w:pPr>
    </w:p>
    <w:p w:rsidR="00705E53" w:rsidRDefault="00705E53" w:rsidP="002525A3">
      <w:pPr>
        <w:rPr>
          <w:rFonts w:ascii="Times New Roman" w:hAnsi="Times New Roman"/>
          <w:sz w:val="18"/>
          <w:szCs w:val="18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705E53">
        <w:rPr>
          <w:rFonts w:ascii="Times New Roman" w:hAnsi="Times New Roman" w:hint="eastAsia"/>
          <w:szCs w:val="21"/>
          <w:u w:val="single"/>
        </w:rPr>
        <w:t xml:space="preserve">Title:                                                                                        </w:t>
      </w: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Pr="00705E53" w:rsidRDefault="00705E53" w:rsidP="002525A3">
      <w:pPr>
        <w:rPr>
          <w:rFonts w:ascii="Times New Roman" w:hAnsi="Times New Roman"/>
          <w:szCs w:val="21"/>
        </w:rPr>
      </w:pPr>
    </w:p>
    <w:p w:rsidR="00705E53" w:rsidRDefault="00705E53" w:rsidP="002525A3">
      <w:pPr>
        <w:rPr>
          <w:rFonts w:ascii="Times New Roman" w:hAnsi="Times New Roman"/>
          <w:szCs w:val="21"/>
        </w:rPr>
      </w:pPr>
    </w:p>
    <w:p w:rsidR="00705E53" w:rsidRDefault="006D4D3B" w:rsidP="002525A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9" o:spid="_x0000_s1027" type="#_x0000_t202" style="position:absolute;left:0;text-align:left;margin-left:2.4pt;margin-top:-17.2pt;width:134.2pt;height:20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6SfA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" stroked="f">
            <v:textbox inset="0,0,0,0">
              <w:txbxContent>
                <w:p w:rsidR="00705E53" w:rsidRPr="00705E53" w:rsidRDefault="00705E53">
                  <w:pPr>
                    <w:rPr>
                      <w:b/>
                    </w:rPr>
                  </w:pPr>
                  <w:r w:rsidRPr="005E4F0C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Supplemental</w:t>
                  </w:r>
                  <w:r w:rsidRPr="005E4F0C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Form 3 (page 2)</w:t>
                  </w:r>
                </w:p>
              </w:txbxContent>
            </v:textbox>
          </v:shape>
        </w:pict>
      </w:r>
    </w:p>
    <w:p w:rsidR="009F6D33" w:rsidRPr="006538AD" w:rsidRDefault="009F6D33" w:rsidP="009F6D33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4</w:t>
      </w:r>
    </w:p>
    <w:p w:rsidR="009F6D33" w:rsidRPr="00321F47" w:rsidRDefault="009F6D33" w:rsidP="009F6D33">
      <w:pPr>
        <w:jc w:val="center"/>
        <w:rPr>
          <w:rFonts w:ascii="Arial" w:hAnsi="Arial" w:cs="Arial"/>
          <w:b/>
          <w:sz w:val="22"/>
          <w:szCs w:val="22"/>
        </w:rPr>
      </w:pPr>
      <w:r w:rsidRPr="00321F47">
        <w:rPr>
          <w:rFonts w:ascii="Arial" w:hAnsi="Arial" w:cs="Arial" w:hint="eastAsia"/>
          <w:b/>
          <w:sz w:val="32"/>
          <w:szCs w:val="32"/>
        </w:rPr>
        <w:t xml:space="preserve">Research </w:t>
      </w:r>
      <w:r w:rsidRPr="00321F47">
        <w:rPr>
          <w:rFonts w:ascii="Arial" w:hAnsi="Arial" w:cs="Arial"/>
          <w:b/>
          <w:sz w:val="32"/>
          <w:szCs w:val="32"/>
        </w:rPr>
        <w:t>Achievements</w:t>
      </w:r>
      <w:r w:rsidRPr="00321F47">
        <w:rPr>
          <w:rFonts w:ascii="Arial" w:hAnsi="Arial" w:cs="Arial" w:hint="eastAsia"/>
          <w:b/>
          <w:sz w:val="32"/>
          <w:szCs w:val="32"/>
        </w:rPr>
        <w:t xml:space="preserve"> Summary</w:t>
      </w:r>
    </w:p>
    <w:p w:rsidR="009F6D33" w:rsidRPr="00705E53" w:rsidRDefault="009F6D33" w:rsidP="009F6D33">
      <w:pPr>
        <w:jc w:val="center"/>
        <w:rPr>
          <w:rFonts w:ascii="Arial" w:hAnsi="Arial" w:cs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44"/>
        <w:gridCol w:w="2200"/>
        <w:gridCol w:w="2410"/>
        <w:gridCol w:w="2268"/>
        <w:gridCol w:w="1895"/>
      </w:tblGrid>
      <w:tr w:rsidR="009F6D33" w:rsidRPr="005E4F0C" w:rsidTr="00122E16">
        <w:trPr>
          <w:trHeight w:hRule="exact" w:val="42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 xml:space="preserve">Staff Use Only </w:t>
            </w:r>
          </w:p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(Exam. No)</w:t>
            </w:r>
          </w:p>
        </w:tc>
      </w:tr>
      <w:tr w:rsidR="009F6D33" w:rsidRPr="005E4F0C" w:rsidTr="00122E16">
        <w:trPr>
          <w:trHeight w:hRule="exact" w:val="43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wordWrap w:val="0"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*</w:t>
            </w:r>
          </w:p>
        </w:tc>
      </w:tr>
    </w:tbl>
    <w:p w:rsidR="00705E53" w:rsidRDefault="00705E53" w:rsidP="002525A3">
      <w:pPr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4111"/>
        <w:gridCol w:w="2214"/>
      </w:tblGrid>
      <w:tr w:rsidR="009F6D33" w:rsidRPr="005E4F0C" w:rsidTr="005E4F0C">
        <w:tc>
          <w:tcPr>
            <w:tcW w:w="534" w:type="dxa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szCs w:val="21"/>
              </w:rPr>
            </w:pPr>
            <w:r w:rsidRPr="005E4F0C">
              <w:rPr>
                <w:rFonts w:ascii="Times New Roman" w:hAnsi="Times New Roman" w:hint="eastAsia"/>
                <w:szCs w:val="21"/>
              </w:rPr>
              <w:t>No.</w:t>
            </w:r>
          </w:p>
        </w:tc>
        <w:tc>
          <w:tcPr>
            <w:tcW w:w="3543" w:type="dxa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Name of academic articles, research reports, patents, and others</w:t>
            </w:r>
          </w:p>
        </w:tc>
        <w:tc>
          <w:tcPr>
            <w:tcW w:w="4111" w:type="dxa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Citation information</w:t>
            </w:r>
          </w:p>
        </w:tc>
        <w:tc>
          <w:tcPr>
            <w:tcW w:w="2214" w:type="dxa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Names of all authors</w:t>
            </w:r>
          </w:p>
        </w:tc>
      </w:tr>
      <w:tr w:rsidR="009F6D33" w:rsidRPr="005E4F0C" w:rsidTr="005E4F0C">
        <w:tc>
          <w:tcPr>
            <w:tcW w:w="534" w:type="dxa"/>
          </w:tcPr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</w:tcPr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</w:tcPr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4" w:type="dxa"/>
          </w:tcPr>
          <w:p w:rsidR="009F6D33" w:rsidRPr="005E4F0C" w:rsidRDefault="009F6D33" w:rsidP="002525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6D33" w:rsidRDefault="009F6D33" w:rsidP="002525A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Note: </w:t>
      </w:r>
      <w:r w:rsidRPr="009F6D33">
        <w:rPr>
          <w:rFonts w:ascii="Times New Roman" w:hAnsi="Times New Roman" w:hint="eastAsia"/>
          <w:sz w:val="18"/>
          <w:szCs w:val="18"/>
        </w:rPr>
        <w:t>If one page is not enough, you may extend this table.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F6D33" w:rsidRPr="006538AD" w:rsidRDefault="009F6D33" w:rsidP="009F6D33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5</w:t>
      </w:r>
    </w:p>
    <w:p w:rsidR="009F6D33" w:rsidRPr="00321F47" w:rsidRDefault="009F6D33" w:rsidP="009F6D33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321F47">
        <w:rPr>
          <w:rFonts w:ascii="Arial" w:hAnsi="Arial" w:cs="Arial" w:hint="eastAsia"/>
          <w:b/>
          <w:sz w:val="32"/>
          <w:szCs w:val="32"/>
        </w:rPr>
        <w:t>Doctoral Research Plan</w:t>
      </w:r>
    </w:p>
    <w:p w:rsidR="009F6D33" w:rsidRPr="00705E53" w:rsidRDefault="009F6D33" w:rsidP="009F6D33">
      <w:pPr>
        <w:jc w:val="center"/>
        <w:rPr>
          <w:rFonts w:ascii="Arial" w:hAnsi="Arial" w:cs="Arial"/>
          <w:sz w:val="22"/>
          <w:szCs w:val="22"/>
        </w:rPr>
      </w:pPr>
      <w:r w:rsidRPr="00705E5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 w:hint="eastAsia"/>
          <w:sz w:val="22"/>
          <w:szCs w:val="22"/>
        </w:rPr>
        <w:t xml:space="preserve"> approximately</w:t>
      </w:r>
      <w:r w:rsidRPr="00705E53">
        <w:rPr>
          <w:rFonts w:ascii="Arial" w:hAnsi="Arial" w:cs="Arial"/>
          <w:sz w:val="22"/>
          <w:szCs w:val="22"/>
        </w:rPr>
        <w:t xml:space="preserve"> 800 words on two pages.)</w:t>
      </w:r>
    </w:p>
    <w:p w:rsidR="009F6D33" w:rsidRPr="00705E53" w:rsidRDefault="009F6D33" w:rsidP="009F6D33">
      <w:pPr>
        <w:jc w:val="center"/>
        <w:rPr>
          <w:rFonts w:ascii="Arial" w:hAnsi="Arial" w:cs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44"/>
        <w:gridCol w:w="2200"/>
        <w:gridCol w:w="2410"/>
        <w:gridCol w:w="2268"/>
        <w:gridCol w:w="1895"/>
      </w:tblGrid>
      <w:tr w:rsidR="009F6D33" w:rsidRPr="005E4F0C" w:rsidTr="00122E16">
        <w:trPr>
          <w:trHeight w:hRule="exact" w:val="42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 xml:space="preserve">Staff Use Only </w:t>
            </w:r>
          </w:p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(Exam. No)</w:t>
            </w:r>
          </w:p>
        </w:tc>
      </w:tr>
      <w:tr w:rsidR="009F6D33" w:rsidRPr="005E4F0C" w:rsidTr="00122E16">
        <w:trPr>
          <w:trHeight w:hRule="exact" w:val="43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D33" w:rsidRPr="005E4F0C" w:rsidRDefault="009F6D33" w:rsidP="005E4F0C">
            <w:pPr>
              <w:wordWrap w:val="0"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*</w:t>
            </w:r>
          </w:p>
        </w:tc>
      </w:tr>
    </w:tbl>
    <w:p w:rsidR="009F6D33" w:rsidRDefault="009F6D33" w:rsidP="009F6D33">
      <w:pPr>
        <w:rPr>
          <w:rFonts w:ascii="Times New Roman" w:hAnsi="Times New Roman"/>
          <w:sz w:val="18"/>
          <w:szCs w:val="18"/>
        </w:rPr>
      </w:pPr>
    </w:p>
    <w:p w:rsidR="009F6D33" w:rsidRDefault="009F6D33" w:rsidP="009F6D33">
      <w:pPr>
        <w:rPr>
          <w:rFonts w:ascii="Times New Roman" w:hAnsi="Times New Roman"/>
          <w:sz w:val="18"/>
          <w:szCs w:val="18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705E53">
        <w:rPr>
          <w:rFonts w:ascii="Times New Roman" w:hAnsi="Times New Roman" w:hint="eastAsia"/>
          <w:szCs w:val="21"/>
          <w:u w:val="single"/>
        </w:rPr>
        <w:t xml:space="preserve">Title:                                                                                        </w:t>
      </w: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Pr="00705E53" w:rsidRDefault="009F6D33" w:rsidP="009F6D33">
      <w:pPr>
        <w:rPr>
          <w:rFonts w:ascii="Times New Roman" w:hAnsi="Times New Roman"/>
          <w:szCs w:val="21"/>
        </w:rPr>
      </w:pPr>
    </w:p>
    <w:p w:rsidR="009F6D33" w:rsidRDefault="009F6D33" w:rsidP="009F6D33">
      <w:pPr>
        <w:rPr>
          <w:rFonts w:ascii="Times New Roman" w:hAnsi="Times New Roman"/>
          <w:szCs w:val="21"/>
        </w:rPr>
      </w:pPr>
    </w:p>
    <w:p w:rsidR="009F6D33" w:rsidRDefault="006D4D3B" w:rsidP="009F6D3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pict>
          <v:shape id="Text Box 90" o:spid="_x0000_s1028" type="#_x0000_t202" style="position:absolute;left:0;text-align:left;margin-left:2.4pt;margin-top:-17.2pt;width:134.2pt;height:20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" stroked="f">
            <v:textbox inset="0,0,0,0">
              <w:txbxContent>
                <w:p w:rsidR="009F6D33" w:rsidRPr="00705E53" w:rsidRDefault="009F6D33" w:rsidP="009F6D33">
                  <w:pPr>
                    <w:rPr>
                      <w:b/>
                    </w:rPr>
                  </w:pPr>
                  <w:r w:rsidRPr="009F6D33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Supplemental</w:t>
                  </w:r>
                  <w:r w:rsidRPr="009F6D33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Form </w:t>
                  </w:r>
                  <w:r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5</w:t>
                  </w:r>
                  <w:r w:rsidRPr="009F6D33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 xml:space="preserve"> (page 2)</w:t>
                  </w:r>
                </w:p>
              </w:txbxContent>
            </v:textbox>
          </v:shape>
        </w:pict>
      </w:r>
    </w:p>
    <w:p w:rsidR="00712AE1" w:rsidRPr="00712AE1" w:rsidRDefault="009F6D33" w:rsidP="00712AE1">
      <w:pPr>
        <w:ind w:leftChars="100" w:left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 w:rsidR="00712AE1" w:rsidRPr="00712AE1">
        <w:rPr>
          <w:rFonts w:ascii="Times New Roman" w:hAnsi="Times New Roman"/>
          <w:szCs w:val="21"/>
        </w:rPr>
        <w:lastRenderedPageBreak/>
        <w:t>Supplemental Form 6</w:t>
      </w: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7"/>
        <w:gridCol w:w="1134"/>
        <w:gridCol w:w="1108"/>
      </w:tblGrid>
      <w:tr w:rsidR="00937EED" w:rsidTr="00937EED">
        <w:trPr>
          <w:trHeight w:val="363"/>
        </w:trPr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12AE1" w:rsidRDefault="00712AE1" w:rsidP="00937EED">
            <w:pPr>
              <w:ind w:leftChars="100" w:left="210" w:firstLineChars="3400" w:firstLine="7140"/>
              <w:rPr>
                <w:rFonts w:ascii="Times New Roman" w:hAnsi="Times New Roman"/>
                <w:szCs w:val="21"/>
              </w:rPr>
            </w:pPr>
            <w:r w:rsidRPr="00712AE1">
              <w:rPr>
                <w:rFonts w:ascii="Times New Roman" w:hAnsi="Times New Roman"/>
                <w:szCs w:val="21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937EED" w:rsidRDefault="00937EE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Exam.No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  <w:tc>
          <w:tcPr>
            <w:tcW w:w="1108" w:type="dxa"/>
            <w:shd w:val="clear" w:color="auto" w:fill="auto"/>
          </w:tcPr>
          <w:p w:rsidR="00937EED" w:rsidRDefault="00937EE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</w:tr>
    </w:tbl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937EED">
      <w:pPr>
        <w:ind w:leftChars="100" w:left="210"/>
        <w:jc w:val="center"/>
        <w:rPr>
          <w:rFonts w:ascii="Times New Roman" w:hAnsi="Times New Roman"/>
          <w:szCs w:val="21"/>
        </w:rPr>
      </w:pPr>
      <w:r w:rsidRPr="00712AE1">
        <w:rPr>
          <w:rFonts w:ascii="Times New Roman" w:hAnsi="Times New Roman"/>
          <w:szCs w:val="21"/>
        </w:rPr>
        <w:t>Examination Permission</w:t>
      </w: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937EED">
      <w:pPr>
        <w:ind w:firstLineChars="3200" w:firstLine="6720"/>
        <w:rPr>
          <w:rFonts w:ascii="Times New Roman" w:hAnsi="Times New Roman"/>
          <w:szCs w:val="21"/>
        </w:rPr>
      </w:pPr>
      <w:r w:rsidRPr="00712AE1">
        <w:rPr>
          <w:rFonts w:ascii="Times New Roman" w:hAnsi="Times New Roman" w:hint="eastAsia"/>
          <w:szCs w:val="21"/>
        </w:rPr>
        <w:t xml:space="preserve">Name:  </w:t>
      </w:r>
      <w:r w:rsidRPr="00712AE1">
        <w:rPr>
          <w:rFonts w:ascii="Times New Roman" w:hAnsi="Times New Roman" w:hint="eastAsia"/>
          <w:szCs w:val="21"/>
        </w:rPr>
        <w:t xml:space="preserve">　　　　</w:t>
      </w:r>
      <w:r w:rsidRPr="00712AE1">
        <w:rPr>
          <w:rFonts w:ascii="Times New Roman" w:hAnsi="Times New Roman" w:hint="eastAsia"/>
          <w:szCs w:val="21"/>
        </w:rPr>
        <w:t xml:space="preserve">           </w:t>
      </w:r>
    </w:p>
    <w:tbl>
      <w:tblPr>
        <w:tblW w:w="0" w:type="auto"/>
        <w:tblInd w:w="682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19"/>
      </w:tblGrid>
      <w:tr w:rsidR="00E12FD5" w:rsidTr="00E12FD5">
        <w:trPr>
          <w:trHeight w:val="100"/>
        </w:trPr>
        <w:tc>
          <w:tcPr>
            <w:tcW w:w="3519" w:type="dxa"/>
          </w:tcPr>
          <w:p w:rsidR="00E12FD5" w:rsidRDefault="00E12FD5" w:rsidP="00712AE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712AE1" w:rsidRPr="00712AE1" w:rsidRDefault="00712AE1" w:rsidP="00937EED">
      <w:pPr>
        <w:ind w:leftChars="100" w:left="210" w:firstLineChars="3050" w:firstLine="6405"/>
        <w:rPr>
          <w:rFonts w:ascii="Times New Roman" w:hAnsi="Times New Roman"/>
          <w:szCs w:val="21"/>
        </w:rPr>
      </w:pPr>
      <w:r w:rsidRPr="00712AE1">
        <w:rPr>
          <w:rFonts w:ascii="Times New Roman" w:hAnsi="Times New Roman"/>
          <w:szCs w:val="21"/>
        </w:rPr>
        <w:tab/>
        <w:t xml:space="preserve">Date of birth: </w:t>
      </w: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E12FD5">
      <w:pPr>
        <w:ind w:leftChars="100" w:left="210" w:firstLineChars="50" w:firstLine="105"/>
        <w:rPr>
          <w:rFonts w:ascii="Times New Roman" w:hAnsi="Times New Roman"/>
          <w:szCs w:val="21"/>
        </w:rPr>
      </w:pPr>
      <w:r w:rsidRPr="00712AE1">
        <w:rPr>
          <w:rFonts w:ascii="Times New Roman" w:hAnsi="Times New Roman"/>
          <w:szCs w:val="21"/>
        </w:rPr>
        <w:t>The above-named person has my permission to take the entrance examination for the doctoral course in the Department of Design, Graduate School of Design, Kyushu University.</w:t>
      </w: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  <w:r w:rsidRPr="00712AE1">
        <w:rPr>
          <w:rFonts w:ascii="Times New Roman" w:hAnsi="Times New Roman"/>
          <w:szCs w:val="21"/>
        </w:rPr>
        <w:tab/>
        <w:t>Date:</w:t>
      </w:r>
    </w:p>
    <w:p w:rsidR="00712AE1" w:rsidRDefault="00E12FD5" w:rsidP="00712AE1">
      <w:pPr>
        <w:ind w:leftChars="100" w:left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</w:p>
    <w:p w:rsidR="00E12FD5" w:rsidRPr="00712AE1" w:rsidRDefault="00E12FD5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  <w:r w:rsidRPr="00712AE1">
        <w:rPr>
          <w:rFonts w:ascii="Times New Roman" w:hAnsi="Times New Roman"/>
          <w:szCs w:val="21"/>
        </w:rPr>
        <w:tab/>
        <w:t>To the Dean of the Graduate School of Design, Kyushu University</w:t>
      </w:r>
    </w:p>
    <w:p w:rsid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E12FD5" w:rsidRPr="00712AE1" w:rsidRDefault="00E12FD5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Default="00712AE1" w:rsidP="00712AE1">
      <w:pPr>
        <w:ind w:leftChars="100" w:left="210"/>
        <w:rPr>
          <w:rFonts w:ascii="Times New Roman" w:hAnsi="Times New Roman"/>
          <w:szCs w:val="21"/>
        </w:rPr>
      </w:pPr>
      <w:r w:rsidRPr="00712AE1">
        <w:rPr>
          <w:rFonts w:ascii="Times New Roman" w:hAnsi="Times New Roman" w:hint="eastAsia"/>
          <w:szCs w:val="21"/>
        </w:rPr>
        <w:tab/>
      </w:r>
      <w:r w:rsidR="00E12FD5">
        <w:rPr>
          <w:rFonts w:ascii="Times New Roman" w:hAnsi="Times New Roman" w:hint="eastAsia"/>
          <w:szCs w:val="21"/>
        </w:rPr>
        <w:t xml:space="preserve">         </w:t>
      </w:r>
      <w:r w:rsidRPr="00712AE1">
        <w:rPr>
          <w:rFonts w:ascii="Times New Roman" w:hAnsi="Times New Roman" w:hint="eastAsia"/>
          <w:szCs w:val="21"/>
        </w:rPr>
        <w:t>Location</w:t>
      </w:r>
      <w:r w:rsidRPr="00712AE1">
        <w:rPr>
          <w:rFonts w:ascii="Times New Roman" w:hAnsi="Times New Roman" w:hint="eastAsia"/>
          <w:szCs w:val="21"/>
        </w:rPr>
        <w:t>：</w:t>
      </w:r>
      <w:r w:rsidRPr="00712AE1">
        <w:rPr>
          <w:rFonts w:ascii="Times New Roman" w:hAnsi="Times New Roman" w:hint="eastAsia"/>
          <w:szCs w:val="21"/>
        </w:rPr>
        <w:t xml:space="preserve"> </w:t>
      </w:r>
    </w:p>
    <w:p w:rsidR="00E12FD5" w:rsidRPr="00712AE1" w:rsidRDefault="00E12FD5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Default="00712AE1" w:rsidP="00712AE1">
      <w:pPr>
        <w:ind w:leftChars="100" w:left="210"/>
        <w:rPr>
          <w:rFonts w:ascii="Times New Roman" w:hAnsi="Times New Roman"/>
          <w:szCs w:val="21"/>
        </w:rPr>
      </w:pPr>
      <w:r w:rsidRPr="00712AE1">
        <w:rPr>
          <w:rFonts w:ascii="Times New Roman" w:hAnsi="Times New Roman" w:hint="eastAsia"/>
          <w:szCs w:val="21"/>
        </w:rPr>
        <w:tab/>
      </w:r>
      <w:r w:rsidR="00E12FD5">
        <w:rPr>
          <w:rFonts w:ascii="Times New Roman" w:hAnsi="Times New Roman" w:hint="eastAsia"/>
          <w:szCs w:val="21"/>
        </w:rPr>
        <w:t xml:space="preserve">         </w:t>
      </w:r>
      <w:r w:rsidRPr="00712AE1">
        <w:rPr>
          <w:rFonts w:ascii="Times New Roman" w:hAnsi="Times New Roman" w:hint="eastAsia"/>
          <w:szCs w:val="21"/>
        </w:rPr>
        <w:t>Organization</w:t>
      </w:r>
      <w:r w:rsidRPr="00712AE1">
        <w:rPr>
          <w:rFonts w:ascii="Times New Roman" w:hAnsi="Times New Roman" w:hint="eastAsia"/>
          <w:szCs w:val="21"/>
        </w:rPr>
        <w:t>：</w:t>
      </w:r>
    </w:p>
    <w:p w:rsidR="00E12FD5" w:rsidRPr="00712AE1" w:rsidRDefault="00E12FD5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E12FD5">
      <w:pPr>
        <w:ind w:leftChars="100" w:left="210" w:firstLineChars="100" w:firstLine="210"/>
        <w:rPr>
          <w:rFonts w:ascii="Times New Roman" w:hAnsi="Times New Roman"/>
          <w:szCs w:val="21"/>
        </w:rPr>
      </w:pPr>
      <w:r w:rsidRPr="00712AE1">
        <w:rPr>
          <w:rFonts w:ascii="Times New Roman" w:hAnsi="Times New Roman" w:hint="eastAsia"/>
          <w:szCs w:val="21"/>
        </w:rPr>
        <w:tab/>
      </w:r>
      <w:r w:rsidR="00E12FD5">
        <w:rPr>
          <w:rFonts w:ascii="Times New Roman" w:hAnsi="Times New Roman" w:hint="eastAsia"/>
          <w:szCs w:val="21"/>
        </w:rPr>
        <w:t xml:space="preserve">         </w:t>
      </w:r>
      <w:r w:rsidRPr="00712AE1">
        <w:rPr>
          <w:rFonts w:ascii="Times New Roman" w:hAnsi="Times New Roman" w:hint="eastAsia"/>
          <w:szCs w:val="21"/>
        </w:rPr>
        <w:t>Immediate supervisor</w:t>
      </w:r>
      <w:r w:rsidRPr="00712AE1">
        <w:rPr>
          <w:rFonts w:ascii="Times New Roman" w:hAnsi="Times New Roman" w:hint="eastAsia"/>
          <w:szCs w:val="21"/>
        </w:rPr>
        <w:t>：</w:t>
      </w:r>
      <w:r w:rsidRPr="00712AE1">
        <w:rPr>
          <w:rFonts w:ascii="Times New Roman" w:hAnsi="Times New Roman" w:hint="eastAsia"/>
          <w:szCs w:val="21"/>
        </w:rPr>
        <w:tab/>
        <w:t>Signature</w:t>
      </w: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712AE1" w:rsidRPr="00712AE1" w:rsidRDefault="00712AE1" w:rsidP="00712AE1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A004C4" w:rsidRDefault="00A004C4" w:rsidP="00FF21E8">
      <w:pPr>
        <w:ind w:leftChars="100" w:left="210"/>
        <w:rPr>
          <w:rFonts w:ascii="Times New Roman" w:hAnsi="Times New Roman"/>
          <w:szCs w:val="21"/>
        </w:rPr>
      </w:pPr>
    </w:p>
    <w:p w:rsidR="00FF21E8" w:rsidRPr="006538AD" w:rsidRDefault="00FF21E8" w:rsidP="00FF21E8">
      <w:pPr>
        <w:ind w:leftChars="100" w:left="2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Supplemental</w:t>
      </w:r>
      <w:r>
        <w:rPr>
          <w:rFonts w:ascii="Arial" w:hAnsi="Arial" w:cs="Arial" w:hint="eastAsia"/>
          <w:b/>
          <w:sz w:val="18"/>
          <w:szCs w:val="18"/>
        </w:rPr>
        <w:t xml:space="preserve"> Form </w:t>
      </w:r>
      <w:r w:rsidR="005242FC">
        <w:rPr>
          <w:rFonts w:ascii="Arial" w:hAnsi="Arial" w:cs="Arial" w:hint="eastAsia"/>
          <w:b/>
          <w:sz w:val="18"/>
          <w:szCs w:val="18"/>
        </w:rPr>
        <w:t>7</w:t>
      </w:r>
    </w:p>
    <w:p w:rsidR="00FF21E8" w:rsidRPr="00321F47" w:rsidRDefault="00FF21E8" w:rsidP="00FF21E8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321F47">
        <w:rPr>
          <w:rFonts w:ascii="Arial" w:hAnsi="Arial" w:cs="Arial" w:hint="eastAsia"/>
          <w:b/>
          <w:sz w:val="32"/>
          <w:szCs w:val="32"/>
        </w:rPr>
        <w:t>Review of Qualifications to Apply for Entrance Examination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44"/>
        <w:gridCol w:w="2200"/>
        <w:gridCol w:w="2410"/>
        <w:gridCol w:w="2268"/>
        <w:gridCol w:w="1895"/>
      </w:tblGrid>
      <w:tr w:rsidR="00FF21E8" w:rsidRPr="005E4F0C" w:rsidTr="00122E16">
        <w:trPr>
          <w:trHeight w:hRule="exact" w:val="42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Name</w:t>
            </w:r>
          </w:p>
        </w:tc>
        <w:tc>
          <w:tcPr>
            <w:tcW w:w="22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FAMILY</w:t>
            </w: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Given Name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/>
                <w:position w:val="4"/>
                <w:sz w:val="18"/>
                <w:szCs w:val="18"/>
              </w:rPr>
              <w:t>Middle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 xml:space="preserve">Staff Use Only </w:t>
            </w:r>
          </w:p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(Exam. No)</w:t>
            </w:r>
          </w:p>
        </w:tc>
      </w:tr>
      <w:tr w:rsidR="00FF21E8" w:rsidRPr="005E4F0C" w:rsidTr="00122E16">
        <w:trPr>
          <w:trHeight w:hRule="exact" w:val="433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wordWrap w:val="0"/>
              <w:rPr>
                <w:rFonts w:ascii="Times New Roman" w:hAnsi="Times New Roman"/>
                <w:position w:val="4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position w:val="4"/>
                <w:szCs w:val="21"/>
              </w:rPr>
            </w:pPr>
          </w:p>
        </w:tc>
        <w:tc>
          <w:tcPr>
            <w:tcW w:w="18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1E8" w:rsidRPr="005E4F0C" w:rsidRDefault="00FF21E8" w:rsidP="005E4F0C">
            <w:pPr>
              <w:wordWrap w:val="0"/>
              <w:jc w:val="left"/>
              <w:rPr>
                <w:rFonts w:ascii="Times New Roman" w:hAnsi="Times New Roman"/>
                <w:position w:val="4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position w:val="4"/>
                <w:sz w:val="18"/>
                <w:szCs w:val="18"/>
              </w:rPr>
              <w:t>*</w:t>
            </w:r>
          </w:p>
        </w:tc>
      </w:tr>
    </w:tbl>
    <w:p w:rsidR="00FF21E8" w:rsidRDefault="00FF21E8" w:rsidP="009F6D33">
      <w:pPr>
        <w:rPr>
          <w:rFonts w:ascii="Times New Roman" w:hAnsi="Times New Roman"/>
          <w:sz w:val="18"/>
          <w:szCs w:val="18"/>
        </w:rPr>
      </w:pPr>
    </w:p>
    <w:p w:rsidR="00FF21E8" w:rsidRDefault="00FF21E8" w:rsidP="009F6D33">
      <w:pPr>
        <w:rPr>
          <w:rFonts w:ascii="Times New Roman" w:hAnsi="Times New Roman"/>
          <w:szCs w:val="21"/>
        </w:rPr>
      </w:pPr>
      <w:r w:rsidRPr="00FF21E8">
        <w:rPr>
          <w:rFonts w:ascii="Times New Roman" w:hAnsi="Times New Roman" w:hint="eastAsia"/>
          <w:szCs w:val="21"/>
        </w:rPr>
        <w:t xml:space="preserve">Please provide us evidence and/or proof of your academic ability that is equal to or surpassing that of a Master Degree holder besides your information in </w:t>
      </w:r>
      <w:r w:rsidRPr="00FF21E8">
        <w:rPr>
          <w:rFonts w:ascii="Times New Roman" w:hAnsi="Times New Roman"/>
          <w:szCs w:val="21"/>
        </w:rPr>
        <w:t>supplemental</w:t>
      </w:r>
      <w:r w:rsidRPr="00FF21E8">
        <w:rPr>
          <w:rFonts w:ascii="Times New Roman" w:hAnsi="Times New Roman" w:hint="eastAsia"/>
          <w:szCs w:val="21"/>
        </w:rPr>
        <w:t xml:space="preserve"> Forms 2 and 4.</w:t>
      </w:r>
    </w:p>
    <w:p w:rsidR="00FF21E8" w:rsidRDefault="00FF21E8" w:rsidP="009F6D33">
      <w:pPr>
        <w:rPr>
          <w:rFonts w:ascii="Times New Roman" w:hAnsi="Times New Roman"/>
          <w:szCs w:val="21"/>
        </w:rPr>
      </w:pPr>
    </w:p>
    <w:p w:rsidR="00FF21E8" w:rsidRDefault="00FF21E8" w:rsidP="009F6D33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Activities in academia and societies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451"/>
      </w:tblGrid>
      <w:tr w:rsidR="00FF21E8" w:rsidRPr="005E4F0C" w:rsidTr="005E4F0C">
        <w:tc>
          <w:tcPr>
            <w:tcW w:w="1951" w:type="dxa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Date or term</w:t>
            </w:r>
          </w:p>
        </w:tc>
        <w:tc>
          <w:tcPr>
            <w:tcW w:w="8451" w:type="dxa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Items</w:t>
            </w:r>
          </w:p>
        </w:tc>
      </w:tr>
      <w:tr w:rsidR="00FF21E8" w:rsidRPr="005E4F0C" w:rsidTr="005E4F0C">
        <w:tc>
          <w:tcPr>
            <w:tcW w:w="1951" w:type="dxa"/>
          </w:tcPr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51" w:type="dxa"/>
          </w:tcPr>
          <w:p w:rsidR="00FF21E8" w:rsidRPr="005E4F0C" w:rsidRDefault="00FF21E8" w:rsidP="009F6D3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F21E8" w:rsidRDefault="00FF21E8" w:rsidP="009F6D33">
      <w:pPr>
        <w:rPr>
          <w:rFonts w:ascii="Times New Roman" w:hAnsi="Times New Roman"/>
          <w:szCs w:val="21"/>
        </w:rPr>
      </w:pPr>
    </w:p>
    <w:p w:rsidR="00FF21E8" w:rsidRDefault="00FF21E8" w:rsidP="009F6D33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451"/>
      </w:tblGrid>
      <w:tr w:rsidR="00FF21E8" w:rsidRPr="005E4F0C" w:rsidTr="005E4F0C">
        <w:tc>
          <w:tcPr>
            <w:tcW w:w="1951" w:type="dxa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Date or term</w:t>
            </w:r>
          </w:p>
        </w:tc>
        <w:tc>
          <w:tcPr>
            <w:tcW w:w="8451" w:type="dxa"/>
          </w:tcPr>
          <w:p w:rsidR="00FF21E8" w:rsidRPr="005E4F0C" w:rsidRDefault="00FF21E8" w:rsidP="005E4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F0C">
              <w:rPr>
                <w:rFonts w:ascii="Times New Roman" w:hAnsi="Times New Roman" w:hint="eastAsia"/>
                <w:sz w:val="18"/>
                <w:szCs w:val="18"/>
              </w:rPr>
              <w:t>Items</w:t>
            </w:r>
          </w:p>
        </w:tc>
      </w:tr>
      <w:tr w:rsidR="00FF21E8" w:rsidRPr="005E4F0C" w:rsidTr="005E4F0C">
        <w:tc>
          <w:tcPr>
            <w:tcW w:w="1951" w:type="dxa"/>
          </w:tcPr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51" w:type="dxa"/>
          </w:tcPr>
          <w:p w:rsidR="00FF21E8" w:rsidRPr="005E4F0C" w:rsidRDefault="00FF21E8" w:rsidP="005E4F0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F21E8" w:rsidRDefault="00FF21E8" w:rsidP="009F6D33">
      <w:pPr>
        <w:rPr>
          <w:rFonts w:ascii="Times New Roman" w:hAnsi="Times New Roman"/>
          <w:szCs w:val="21"/>
        </w:rPr>
      </w:pPr>
    </w:p>
    <w:p w:rsidR="001D75AC" w:rsidRPr="001D75AC" w:rsidRDefault="001D75AC" w:rsidP="001D75AC">
      <w:pPr>
        <w:rPr>
          <w:rFonts w:ascii="Times New Roman" w:hAnsi="Times New Roman"/>
          <w:szCs w:val="21"/>
        </w:rPr>
      </w:pPr>
      <w:r w:rsidRPr="001D75AC">
        <w:rPr>
          <w:rFonts w:ascii="Times New Roman" w:hAnsi="Times New Roman"/>
          <w:szCs w:val="21"/>
        </w:rPr>
        <w:lastRenderedPageBreak/>
        <w:t>Sheet A</w:t>
      </w:r>
    </w:p>
    <w:p w:rsidR="001D75AC" w:rsidRPr="001D75AC" w:rsidRDefault="001D75AC" w:rsidP="001D75AC">
      <w:pPr>
        <w:rPr>
          <w:rFonts w:ascii="Times New Roman" w:hAnsi="Times New Roman"/>
          <w:szCs w:val="21"/>
        </w:rPr>
      </w:pPr>
      <w:r w:rsidRPr="001D75AC">
        <w:rPr>
          <w:rFonts w:ascii="Times New Roman" w:hAnsi="Times New Roman"/>
          <w:szCs w:val="21"/>
        </w:rPr>
        <w:t>Entrance Examination Fee Proof of Payment</w:t>
      </w:r>
    </w:p>
    <w:p w:rsidR="001D75AC" w:rsidRPr="001D75AC" w:rsidRDefault="001D75AC" w:rsidP="001D75AC">
      <w:pPr>
        <w:rPr>
          <w:rFonts w:ascii="Times New Roman" w:hAnsi="Times New Roman"/>
          <w:szCs w:val="21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16"/>
        <w:gridCol w:w="7964"/>
      </w:tblGrid>
      <w:tr w:rsidR="00302D80" w:rsidTr="00302D80">
        <w:trPr>
          <w:trHeight w:val="263"/>
        </w:trPr>
        <w:tc>
          <w:tcPr>
            <w:tcW w:w="1916" w:type="dxa"/>
          </w:tcPr>
          <w:p w:rsidR="00302D80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7964" w:type="dxa"/>
          </w:tcPr>
          <w:p w:rsidR="00302D80" w:rsidRDefault="00302D80" w:rsidP="00302D80">
            <w:pPr>
              <w:ind w:left="352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*No</w:t>
            </w:r>
          </w:p>
        </w:tc>
      </w:tr>
      <w:tr w:rsidR="00302D80" w:rsidTr="00302D80">
        <w:trPr>
          <w:trHeight w:val="262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Department</w:t>
            </w:r>
          </w:p>
        </w:tc>
        <w:tc>
          <w:tcPr>
            <w:tcW w:w="7964" w:type="dxa"/>
          </w:tcPr>
          <w:p w:rsidR="00302D80" w:rsidRPr="001D75AC" w:rsidRDefault="00302D80" w:rsidP="00302D80">
            <w:pPr>
              <w:ind w:left="264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Department of Design</w:t>
            </w:r>
          </w:p>
        </w:tc>
      </w:tr>
      <w:tr w:rsidR="00302D80" w:rsidTr="00302D80">
        <w:trPr>
          <w:trHeight w:val="275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Course</w:t>
            </w:r>
          </w:p>
        </w:tc>
        <w:tc>
          <w:tcPr>
            <w:tcW w:w="7964" w:type="dxa"/>
          </w:tcPr>
          <w:p w:rsidR="00302D80" w:rsidRPr="001D75AC" w:rsidRDefault="00302D80" w:rsidP="00302D80">
            <w:pPr>
              <w:ind w:left="251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Human Science International Course</w:t>
            </w:r>
          </w:p>
        </w:tc>
      </w:tr>
      <w:tr w:rsidR="00302D80" w:rsidTr="00302D80">
        <w:trPr>
          <w:trHeight w:val="263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Desired Division</w:t>
            </w:r>
            <w:r w:rsidRPr="001D75AC"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7964" w:type="dxa"/>
          </w:tcPr>
          <w:p w:rsidR="00302D80" w:rsidRPr="001D75AC" w:rsidRDefault="00302D80" w:rsidP="00302D80">
            <w:pPr>
              <w:rPr>
                <w:rFonts w:ascii="Times New Roman" w:hAnsi="Times New Roman"/>
                <w:szCs w:val="21"/>
              </w:rPr>
            </w:pPr>
          </w:p>
        </w:tc>
      </w:tr>
      <w:tr w:rsidR="00302D80" w:rsidTr="00302D80">
        <w:trPr>
          <w:trHeight w:val="463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Address</w:t>
            </w:r>
            <w:r w:rsidRPr="001D75AC">
              <w:rPr>
                <w:rFonts w:ascii="Times New Roman" w:hAnsi="Times New Roman"/>
                <w:szCs w:val="21"/>
              </w:rPr>
              <w:tab/>
            </w:r>
          </w:p>
          <w:p w:rsidR="00302D80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</w:p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4" w:type="dxa"/>
          </w:tcPr>
          <w:p w:rsidR="00302D80" w:rsidRDefault="00302D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:rsidR="00302D80" w:rsidRDefault="00302D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:rsidR="00302D80" w:rsidRPr="001D75AC" w:rsidRDefault="00302D80" w:rsidP="00302D80">
            <w:pPr>
              <w:rPr>
                <w:rFonts w:ascii="Times New Roman" w:hAnsi="Times New Roman"/>
                <w:szCs w:val="21"/>
              </w:rPr>
            </w:pPr>
          </w:p>
        </w:tc>
      </w:tr>
      <w:tr w:rsidR="00302D80" w:rsidTr="00302D80">
        <w:trPr>
          <w:trHeight w:val="287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Name</w:t>
            </w:r>
            <w:r w:rsidRPr="001D75AC"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7964" w:type="dxa"/>
          </w:tcPr>
          <w:p w:rsidR="00302D80" w:rsidRPr="001D75AC" w:rsidRDefault="00302D80" w:rsidP="00302D80">
            <w:pPr>
              <w:rPr>
                <w:rFonts w:ascii="Times New Roman" w:hAnsi="Times New Roman"/>
                <w:szCs w:val="21"/>
              </w:rPr>
            </w:pPr>
          </w:p>
        </w:tc>
      </w:tr>
      <w:tr w:rsidR="00302D80" w:rsidTr="00321440">
        <w:trPr>
          <w:trHeight w:val="321"/>
        </w:trPr>
        <w:tc>
          <w:tcPr>
            <w:tcW w:w="1916" w:type="dxa"/>
          </w:tcPr>
          <w:p w:rsidR="00302D80" w:rsidRPr="001D75AC" w:rsidRDefault="00302D80" w:rsidP="00302D80">
            <w:pPr>
              <w:ind w:left="50"/>
              <w:rPr>
                <w:rFonts w:ascii="Times New Roman" w:hAnsi="Times New Roman"/>
                <w:szCs w:val="21"/>
              </w:rPr>
            </w:pPr>
            <w:r w:rsidRPr="001D75AC">
              <w:rPr>
                <w:rFonts w:ascii="Times New Roman" w:hAnsi="Times New Roman"/>
                <w:szCs w:val="21"/>
              </w:rPr>
              <w:t>Contact(Email)</w:t>
            </w:r>
            <w:r w:rsidRPr="001D75AC"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7964" w:type="dxa"/>
          </w:tcPr>
          <w:p w:rsidR="00302D80" w:rsidRPr="001D75AC" w:rsidRDefault="00302D80" w:rsidP="00302D80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224B2" w:rsidRPr="001D75AC" w:rsidRDefault="00F224B2" w:rsidP="001D75AC">
      <w:pPr>
        <w:rPr>
          <w:rFonts w:ascii="Times New Roman" w:hAnsi="Times New Roman"/>
          <w:szCs w:val="21"/>
        </w:rPr>
      </w:pPr>
    </w:p>
    <w:p w:rsidR="001D75AC" w:rsidRPr="001D75AC" w:rsidRDefault="001D75AC" w:rsidP="001D75AC">
      <w:pPr>
        <w:rPr>
          <w:rFonts w:ascii="Times New Roman" w:hAnsi="Times New Roman"/>
          <w:szCs w:val="21"/>
        </w:rPr>
      </w:pPr>
      <w:r w:rsidRPr="001D75AC">
        <w:rPr>
          <w:rFonts w:ascii="Times New Roman" w:hAnsi="Times New Roman"/>
          <w:szCs w:val="21"/>
        </w:rPr>
        <w:t>Note: Please fill in your desired Division, your address, name and contact information.</w:t>
      </w:r>
    </w:p>
    <w:p w:rsidR="001D75AC" w:rsidRPr="001D75AC" w:rsidRDefault="001D75AC" w:rsidP="001D75AC">
      <w:pPr>
        <w:rPr>
          <w:rFonts w:ascii="Times New Roman" w:hAnsi="Times New Roman"/>
          <w:szCs w:val="21"/>
        </w:rPr>
      </w:pPr>
      <w:r w:rsidRPr="001D75AC">
        <w:rPr>
          <w:rFonts w:ascii="Times New Roman" w:hAnsi="Times New Roman"/>
          <w:szCs w:val="21"/>
        </w:rPr>
        <w:t>Please paste a document to certify the completion of the payment.</w:t>
      </w:r>
    </w:p>
    <w:p w:rsidR="001D75AC" w:rsidRPr="001D75AC" w:rsidRDefault="001D75AC" w:rsidP="009F6D33">
      <w:pPr>
        <w:rPr>
          <w:rFonts w:ascii="Times New Roman" w:hAnsi="Times New Roman"/>
          <w:szCs w:val="21"/>
        </w:rPr>
      </w:pPr>
    </w:p>
    <w:sectPr w:rsidR="001D75AC" w:rsidRPr="001D75AC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FE" w:rsidRDefault="009925FE" w:rsidP="00705E53">
      <w:r>
        <w:separator/>
      </w:r>
    </w:p>
  </w:endnote>
  <w:endnote w:type="continuationSeparator" w:id="0">
    <w:p w:rsidR="009925FE" w:rsidRDefault="009925FE" w:rsidP="0070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FE" w:rsidRDefault="009925FE" w:rsidP="00705E53">
      <w:r>
        <w:separator/>
      </w:r>
    </w:p>
  </w:footnote>
  <w:footnote w:type="continuationSeparator" w:id="0">
    <w:p w:rsidR="009925FE" w:rsidRDefault="009925FE" w:rsidP="00705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>
    <w:nsid w:val="56F24440"/>
    <w:multiLevelType w:val="hybridMultilevel"/>
    <w:tmpl w:val="FBCC4AEC"/>
    <w:lvl w:ilvl="0" w:tplc="0409000F">
      <w:start w:val="1"/>
      <w:numFmt w:val="decimal"/>
      <w:lvlText w:val="%1."/>
      <w:lvlJc w:val="left"/>
      <w:pPr>
        <w:ind w:left="594" w:hanging="420"/>
      </w:p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>
    <w:nsid w:val="60F737CF"/>
    <w:multiLevelType w:val="hybridMultilevel"/>
    <w:tmpl w:val="6CDA8812"/>
    <w:lvl w:ilvl="0" w:tplc="1ED638E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538AD"/>
    <w:rsid w:val="0000289C"/>
    <w:rsid w:val="00006245"/>
    <w:rsid w:val="00024A91"/>
    <w:rsid w:val="00024B1C"/>
    <w:rsid w:val="000733C1"/>
    <w:rsid w:val="000A56B9"/>
    <w:rsid w:val="000B6532"/>
    <w:rsid w:val="000C2E97"/>
    <w:rsid w:val="000D4955"/>
    <w:rsid w:val="000E3317"/>
    <w:rsid w:val="00106D3B"/>
    <w:rsid w:val="00121AAF"/>
    <w:rsid w:val="00122E16"/>
    <w:rsid w:val="001264E3"/>
    <w:rsid w:val="001271C1"/>
    <w:rsid w:val="0013024D"/>
    <w:rsid w:val="00135E4F"/>
    <w:rsid w:val="0015741A"/>
    <w:rsid w:val="001963ED"/>
    <w:rsid w:val="001A779D"/>
    <w:rsid w:val="001B2076"/>
    <w:rsid w:val="001D75AC"/>
    <w:rsid w:val="001F1BA6"/>
    <w:rsid w:val="001F6A45"/>
    <w:rsid w:val="00214CDA"/>
    <w:rsid w:val="002525A3"/>
    <w:rsid w:val="00272EBB"/>
    <w:rsid w:val="00280A4F"/>
    <w:rsid w:val="002869B1"/>
    <w:rsid w:val="002C7FBE"/>
    <w:rsid w:val="002D2FB8"/>
    <w:rsid w:val="00302D80"/>
    <w:rsid w:val="00311B70"/>
    <w:rsid w:val="00321440"/>
    <w:rsid w:val="00321F47"/>
    <w:rsid w:val="00327069"/>
    <w:rsid w:val="003D652E"/>
    <w:rsid w:val="003E68C1"/>
    <w:rsid w:val="00406C85"/>
    <w:rsid w:val="00421541"/>
    <w:rsid w:val="00424A2B"/>
    <w:rsid w:val="004B39BB"/>
    <w:rsid w:val="004C4737"/>
    <w:rsid w:val="005242FC"/>
    <w:rsid w:val="00547234"/>
    <w:rsid w:val="00575946"/>
    <w:rsid w:val="005C0BDF"/>
    <w:rsid w:val="005E1A85"/>
    <w:rsid w:val="005E4F0C"/>
    <w:rsid w:val="005F133D"/>
    <w:rsid w:val="005F21E0"/>
    <w:rsid w:val="00606A86"/>
    <w:rsid w:val="006209F7"/>
    <w:rsid w:val="006337D0"/>
    <w:rsid w:val="006538AD"/>
    <w:rsid w:val="006964F6"/>
    <w:rsid w:val="006A0883"/>
    <w:rsid w:val="006B0838"/>
    <w:rsid w:val="006C0C5D"/>
    <w:rsid w:val="006C3CEB"/>
    <w:rsid w:val="006D4D3B"/>
    <w:rsid w:val="006D710D"/>
    <w:rsid w:val="006E6558"/>
    <w:rsid w:val="00705E53"/>
    <w:rsid w:val="00707B75"/>
    <w:rsid w:val="00712AE1"/>
    <w:rsid w:val="0071620D"/>
    <w:rsid w:val="00725317"/>
    <w:rsid w:val="00753922"/>
    <w:rsid w:val="00773943"/>
    <w:rsid w:val="00775B56"/>
    <w:rsid w:val="00777C4E"/>
    <w:rsid w:val="00797A4D"/>
    <w:rsid w:val="007B7C7A"/>
    <w:rsid w:val="007C3291"/>
    <w:rsid w:val="007D07C7"/>
    <w:rsid w:val="007F7A23"/>
    <w:rsid w:val="00820DCF"/>
    <w:rsid w:val="00836BF7"/>
    <w:rsid w:val="00846AE8"/>
    <w:rsid w:val="008905B8"/>
    <w:rsid w:val="008C5D77"/>
    <w:rsid w:val="008D3FD4"/>
    <w:rsid w:val="0090051C"/>
    <w:rsid w:val="009112C8"/>
    <w:rsid w:val="00926D59"/>
    <w:rsid w:val="00937EED"/>
    <w:rsid w:val="00953565"/>
    <w:rsid w:val="009923DA"/>
    <w:rsid w:val="009925FE"/>
    <w:rsid w:val="009B68F7"/>
    <w:rsid w:val="009C20B9"/>
    <w:rsid w:val="009F021E"/>
    <w:rsid w:val="009F2B2A"/>
    <w:rsid w:val="009F5BCB"/>
    <w:rsid w:val="009F6D33"/>
    <w:rsid w:val="00A004C4"/>
    <w:rsid w:val="00A05584"/>
    <w:rsid w:val="00A073BB"/>
    <w:rsid w:val="00A13F6C"/>
    <w:rsid w:val="00A16A03"/>
    <w:rsid w:val="00A2118B"/>
    <w:rsid w:val="00AC5F18"/>
    <w:rsid w:val="00AD2F23"/>
    <w:rsid w:val="00AD560E"/>
    <w:rsid w:val="00B17D79"/>
    <w:rsid w:val="00B225FD"/>
    <w:rsid w:val="00B32423"/>
    <w:rsid w:val="00B345EF"/>
    <w:rsid w:val="00B8089F"/>
    <w:rsid w:val="00B92FC1"/>
    <w:rsid w:val="00BA5187"/>
    <w:rsid w:val="00BA7879"/>
    <w:rsid w:val="00BB6377"/>
    <w:rsid w:val="00C02B9E"/>
    <w:rsid w:val="00C36CC4"/>
    <w:rsid w:val="00C675AA"/>
    <w:rsid w:val="00CA0398"/>
    <w:rsid w:val="00CC1528"/>
    <w:rsid w:val="00D008A5"/>
    <w:rsid w:val="00D61C04"/>
    <w:rsid w:val="00D97E88"/>
    <w:rsid w:val="00DE382E"/>
    <w:rsid w:val="00E12FD5"/>
    <w:rsid w:val="00E150BB"/>
    <w:rsid w:val="00EA1AC4"/>
    <w:rsid w:val="00EC19E5"/>
    <w:rsid w:val="00EC4C93"/>
    <w:rsid w:val="00EC7E79"/>
    <w:rsid w:val="00F05AC3"/>
    <w:rsid w:val="00F10254"/>
    <w:rsid w:val="00F15F53"/>
    <w:rsid w:val="00F224B2"/>
    <w:rsid w:val="00F83247"/>
    <w:rsid w:val="00FC6E84"/>
    <w:rsid w:val="00FF21E8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4B1C"/>
    <w:rPr>
      <w:b/>
    </w:rPr>
  </w:style>
  <w:style w:type="character" w:styleId="a4">
    <w:name w:val="Hyperlink"/>
    <w:basedOn w:val="a0"/>
    <w:rsid w:val="00024B1C"/>
    <w:rPr>
      <w:color w:val="0000FF"/>
      <w:u w:val="single"/>
    </w:rPr>
  </w:style>
  <w:style w:type="paragraph" w:styleId="a5">
    <w:name w:val="Balloon Text"/>
    <w:basedOn w:val="a"/>
    <w:semiHidden/>
    <w:rsid w:val="00024B1C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024B1C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8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05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05E53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705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05E5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4B1C"/>
    <w:rPr>
      <w:b/>
    </w:rPr>
  </w:style>
  <w:style w:type="character" w:styleId="a4">
    <w:name w:val="Hyperlink"/>
    <w:basedOn w:val="a0"/>
    <w:rsid w:val="00024B1C"/>
    <w:rPr>
      <w:color w:val="0000FF"/>
      <w:u w:val="single"/>
    </w:rPr>
  </w:style>
  <w:style w:type="paragraph" w:styleId="a5">
    <w:name w:val="Balloon Text"/>
    <w:basedOn w:val="a"/>
    <w:semiHidden/>
    <w:rsid w:val="00024B1C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024B1C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8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05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05E53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705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05E5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g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397D-FC04-4234-949F-2642B98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3</TotalTime>
  <Pages>10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秀春</dc:creator>
  <cp:lastModifiedBy>5771878447</cp:lastModifiedBy>
  <cp:revision>3</cp:revision>
  <cp:lastPrinted>2014-04-23T08:55:00Z</cp:lastPrinted>
  <dcterms:created xsi:type="dcterms:W3CDTF">2014-04-23T08:56:00Z</dcterms:created>
  <dcterms:modified xsi:type="dcterms:W3CDTF">2014-09-09T03:21:00Z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